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4BE17" w14:textId="6DC5E3D6" w:rsidR="00FF3F8E" w:rsidRPr="00D8261C" w:rsidRDefault="00D8261C" w:rsidP="00FF3F8E">
      <w:pPr>
        <w:rPr>
          <w:rFonts w:cs="Arial"/>
          <w:lang w:val="en-ZA"/>
        </w:rPr>
      </w:pPr>
      <w:r w:rsidRPr="00D8261C">
        <w:rPr>
          <w:rFonts w:cs="Arial"/>
          <w:noProof/>
          <w:vertAlign w:val="subscript"/>
        </w:rPr>
        <w:drawing>
          <wp:anchor distT="0" distB="0" distL="114300" distR="114300" simplePos="0" relativeHeight="251659264" behindDoc="1" locked="0" layoutInCell="1" allowOverlap="1" wp14:anchorId="6640FE12" wp14:editId="3ABE0656">
            <wp:simplePos x="0" y="0"/>
            <wp:positionH relativeFrom="column">
              <wp:posOffset>2127250</wp:posOffset>
            </wp:positionH>
            <wp:positionV relativeFrom="paragraph">
              <wp:posOffset>259080</wp:posOffset>
            </wp:positionV>
            <wp:extent cx="1412494" cy="816864"/>
            <wp:effectExtent l="0" t="0" r="0" b="2540"/>
            <wp:wrapTight wrapText="bothSides">
              <wp:wrapPolygon edited="0">
                <wp:start x="0" y="0"/>
                <wp:lineTo x="0" y="21163"/>
                <wp:lineTo x="21270" y="21163"/>
                <wp:lineTo x="21270" y="3023"/>
                <wp:lineTo x="20396" y="2016"/>
                <wp:lineTo x="1427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494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4BE18" w14:textId="71E8099E" w:rsidR="00FF3F8E" w:rsidRPr="00D8261C" w:rsidRDefault="00FF3F8E" w:rsidP="00FF3F8E">
      <w:pPr>
        <w:rPr>
          <w:rFonts w:cs="Arial"/>
          <w:lang w:val="en-ZA"/>
        </w:rPr>
      </w:pPr>
    </w:p>
    <w:p w14:paraId="6874BE19" w14:textId="77777777" w:rsidR="00FF3F8E" w:rsidRPr="00D8261C" w:rsidRDefault="00FF3F8E" w:rsidP="00FF3F8E">
      <w:pPr>
        <w:rPr>
          <w:rFonts w:cs="Arial"/>
          <w:lang w:val="en-ZA"/>
        </w:rPr>
      </w:pPr>
    </w:p>
    <w:p w14:paraId="6874BE1B" w14:textId="77777777" w:rsidR="00FF3F8E" w:rsidRPr="00D8261C" w:rsidRDefault="00FF3F8E" w:rsidP="00FF3F8E">
      <w:pPr>
        <w:rPr>
          <w:rFonts w:cs="Arial"/>
          <w:lang w:val="en-ZA"/>
        </w:rPr>
      </w:pPr>
    </w:p>
    <w:p w14:paraId="6947D9A9" w14:textId="5872B444" w:rsidR="00E726C3" w:rsidRPr="00D8261C" w:rsidRDefault="00D8261C" w:rsidP="00E726C3">
      <w:pPr>
        <w:pStyle w:val="Heading1"/>
        <w:spacing w:before="0" w:after="0" w:line="240" w:lineRule="auto"/>
        <w:jc w:val="center"/>
        <w:rPr>
          <w:rFonts w:cs="Arial"/>
          <w:color w:val="595959" w:themeColor="text1" w:themeTint="A6"/>
          <w:lang w:val="en-US"/>
        </w:rPr>
      </w:pPr>
      <w:r w:rsidRPr="00D8261C">
        <w:rPr>
          <w:rFonts w:cs="Arial"/>
          <w:color w:val="595959" w:themeColor="text1" w:themeTint="A6"/>
          <w:lang w:val="en-US"/>
        </w:rPr>
        <w:t xml:space="preserve">Buchu association </w:t>
      </w:r>
    </w:p>
    <w:p w14:paraId="6F3E1BF8" w14:textId="06CF89E6" w:rsidR="00E726C3" w:rsidRPr="00D8261C" w:rsidRDefault="00E726C3" w:rsidP="00E726C3">
      <w:pPr>
        <w:pStyle w:val="Heading1"/>
        <w:spacing w:before="0" w:after="0" w:line="240" w:lineRule="auto"/>
        <w:jc w:val="center"/>
        <w:rPr>
          <w:rFonts w:cs="Arial"/>
          <w:color w:val="595959" w:themeColor="text1" w:themeTint="A6"/>
          <w:lang w:val="en-US"/>
        </w:rPr>
      </w:pPr>
      <w:r w:rsidRPr="00D8261C">
        <w:rPr>
          <w:rFonts w:cs="Arial"/>
          <w:color w:val="595959" w:themeColor="text1" w:themeTint="A6"/>
          <w:lang w:val="en-US"/>
        </w:rPr>
        <w:t xml:space="preserve">(Registration No: </w:t>
      </w:r>
      <w:r w:rsidR="00D8261C" w:rsidRPr="00D8261C">
        <w:rPr>
          <w:rFonts w:cs="Arial"/>
          <w:color w:val="595959" w:themeColor="text1" w:themeTint="A6"/>
          <w:lang w:val="en-US"/>
        </w:rPr>
        <w:t>249-247 NPO)</w:t>
      </w:r>
    </w:p>
    <w:p w14:paraId="372F3847" w14:textId="77777777" w:rsidR="00E726C3" w:rsidRPr="00D8261C" w:rsidRDefault="00E726C3" w:rsidP="00E726C3">
      <w:pPr>
        <w:rPr>
          <w:rFonts w:cs="Arial"/>
          <w:lang w:val="en-US"/>
        </w:rPr>
      </w:pPr>
    </w:p>
    <w:p w14:paraId="7C4CA3AB" w14:textId="1763BBA8" w:rsidR="00E726C3" w:rsidRPr="00D8261C" w:rsidRDefault="00E726C3" w:rsidP="00E726C3">
      <w:pPr>
        <w:pStyle w:val="Heading2"/>
        <w:jc w:val="center"/>
        <w:rPr>
          <w:rFonts w:cs="Arial"/>
          <w:color w:val="595959" w:themeColor="text1" w:themeTint="A6"/>
          <w:lang w:val="en-US"/>
        </w:rPr>
      </w:pPr>
      <w:r w:rsidRPr="00D8261C">
        <w:rPr>
          <w:rFonts w:cs="Arial"/>
          <w:color w:val="595959" w:themeColor="text1" w:themeTint="A6"/>
          <w:lang w:val="en-US"/>
        </w:rPr>
        <w:t>Application for membership</w:t>
      </w:r>
    </w:p>
    <w:p w14:paraId="6874BE1C" w14:textId="6DE3A25B" w:rsidR="00FF3F8E" w:rsidRPr="00D8261C" w:rsidRDefault="00FF3F8E" w:rsidP="00FF3F8E">
      <w:pPr>
        <w:rPr>
          <w:rFonts w:cs="Arial"/>
          <w:lang w:val="en-ZA"/>
        </w:rPr>
      </w:pPr>
    </w:p>
    <w:p w14:paraId="50D8765E" w14:textId="329DF084" w:rsidR="00E726C3" w:rsidRPr="00D8261C" w:rsidRDefault="00E726C3" w:rsidP="00E726C3">
      <w:pPr>
        <w:pStyle w:val="Heading3"/>
        <w:numPr>
          <w:ilvl w:val="0"/>
          <w:numId w:val="17"/>
        </w:numPr>
        <w:rPr>
          <w:rFonts w:cs="Arial"/>
          <w:color w:val="595959" w:themeColor="text1" w:themeTint="A6"/>
          <w:lang w:val="en-ZA"/>
        </w:rPr>
      </w:pPr>
      <w:r w:rsidRPr="00D8261C">
        <w:rPr>
          <w:rFonts w:cs="Arial"/>
          <w:color w:val="595959" w:themeColor="text1" w:themeTint="A6"/>
          <w:lang w:val="en-ZA"/>
        </w:rPr>
        <w:t xml:space="preserve">Details of applicant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E726C3" w:rsidRPr="00D8261C" w14:paraId="7A049A53" w14:textId="77777777" w:rsidTr="00E80D1F">
        <w:tc>
          <w:tcPr>
            <w:tcW w:w="3681" w:type="dxa"/>
            <w:shd w:val="clear" w:color="auto" w:fill="D9D9D9" w:themeFill="background1" w:themeFillShade="D9"/>
          </w:tcPr>
          <w:p w14:paraId="01BB2C50" w14:textId="7257BA66" w:rsidR="00E726C3" w:rsidRPr="00D8261C" w:rsidRDefault="00E726C3" w:rsidP="00FF3F8E">
            <w:pPr>
              <w:rPr>
                <w:rFonts w:cs="Arial"/>
                <w:i/>
                <w:lang w:val="en-ZA"/>
              </w:rPr>
            </w:pPr>
            <w:r w:rsidRPr="00D8261C">
              <w:rPr>
                <w:rFonts w:cs="Arial"/>
                <w:i/>
                <w:lang w:val="en-ZA"/>
              </w:rPr>
              <w:t xml:space="preserve">Name and surname </w:t>
            </w:r>
          </w:p>
        </w:tc>
        <w:tc>
          <w:tcPr>
            <w:tcW w:w="5335" w:type="dxa"/>
          </w:tcPr>
          <w:p w14:paraId="049F9ADC" w14:textId="77777777" w:rsidR="00E726C3" w:rsidRPr="00D8261C" w:rsidRDefault="00E726C3" w:rsidP="00FF3F8E">
            <w:pPr>
              <w:rPr>
                <w:rFonts w:cs="Arial"/>
                <w:lang w:val="en-ZA"/>
              </w:rPr>
            </w:pPr>
          </w:p>
        </w:tc>
      </w:tr>
      <w:tr w:rsidR="00E726C3" w:rsidRPr="00D8261C" w14:paraId="23CB01E5" w14:textId="77777777" w:rsidTr="00E80D1F">
        <w:tc>
          <w:tcPr>
            <w:tcW w:w="3681" w:type="dxa"/>
            <w:shd w:val="clear" w:color="auto" w:fill="D9D9D9" w:themeFill="background1" w:themeFillShade="D9"/>
          </w:tcPr>
          <w:p w14:paraId="5CD289A8" w14:textId="0D8D4DFB" w:rsidR="00E726C3" w:rsidRPr="00D8261C" w:rsidRDefault="00E726C3" w:rsidP="00FF3F8E">
            <w:pPr>
              <w:rPr>
                <w:rFonts w:cs="Arial"/>
                <w:i/>
                <w:lang w:val="en-ZA"/>
              </w:rPr>
            </w:pPr>
            <w:r w:rsidRPr="00D8261C">
              <w:rPr>
                <w:rFonts w:cs="Arial"/>
                <w:i/>
                <w:lang w:val="en-ZA"/>
              </w:rPr>
              <w:t xml:space="preserve">Identity number </w:t>
            </w:r>
          </w:p>
        </w:tc>
        <w:tc>
          <w:tcPr>
            <w:tcW w:w="5335" w:type="dxa"/>
          </w:tcPr>
          <w:p w14:paraId="13F7C847" w14:textId="77777777" w:rsidR="00E726C3" w:rsidRPr="00D8261C" w:rsidRDefault="00E726C3" w:rsidP="00FF3F8E">
            <w:pPr>
              <w:rPr>
                <w:rFonts w:cs="Arial"/>
                <w:lang w:val="en-ZA"/>
              </w:rPr>
            </w:pPr>
          </w:p>
        </w:tc>
      </w:tr>
      <w:tr w:rsidR="00E726C3" w:rsidRPr="00D8261C" w14:paraId="7FC20143" w14:textId="77777777" w:rsidTr="00E80D1F">
        <w:tc>
          <w:tcPr>
            <w:tcW w:w="3681" w:type="dxa"/>
            <w:shd w:val="clear" w:color="auto" w:fill="D9D9D9" w:themeFill="background1" w:themeFillShade="D9"/>
          </w:tcPr>
          <w:p w14:paraId="1DA16006" w14:textId="478C43F9" w:rsidR="00E726C3" w:rsidRPr="00D8261C" w:rsidRDefault="00E726C3" w:rsidP="00FF3F8E">
            <w:pPr>
              <w:rPr>
                <w:rFonts w:cs="Arial"/>
                <w:i/>
                <w:lang w:val="en-ZA"/>
              </w:rPr>
            </w:pPr>
            <w:r w:rsidRPr="00D8261C">
              <w:rPr>
                <w:rFonts w:cs="Arial"/>
                <w:i/>
                <w:lang w:val="en-ZA"/>
              </w:rPr>
              <w:t xml:space="preserve">Company/CC or Trust name </w:t>
            </w:r>
          </w:p>
        </w:tc>
        <w:tc>
          <w:tcPr>
            <w:tcW w:w="5335" w:type="dxa"/>
          </w:tcPr>
          <w:p w14:paraId="52ED96E0" w14:textId="77777777" w:rsidR="00E726C3" w:rsidRPr="00D8261C" w:rsidRDefault="00E726C3" w:rsidP="00FF3F8E">
            <w:pPr>
              <w:rPr>
                <w:rFonts w:cs="Arial"/>
                <w:lang w:val="en-ZA"/>
              </w:rPr>
            </w:pPr>
          </w:p>
        </w:tc>
      </w:tr>
      <w:tr w:rsidR="00E726C3" w:rsidRPr="00D8261C" w14:paraId="423232A2" w14:textId="77777777" w:rsidTr="00E80D1F">
        <w:tc>
          <w:tcPr>
            <w:tcW w:w="3681" w:type="dxa"/>
            <w:shd w:val="clear" w:color="auto" w:fill="D9D9D9" w:themeFill="background1" w:themeFillShade="D9"/>
          </w:tcPr>
          <w:p w14:paraId="50B76B23" w14:textId="6711D599" w:rsidR="00E726C3" w:rsidRPr="00D8261C" w:rsidRDefault="00E726C3" w:rsidP="00FF3F8E">
            <w:pPr>
              <w:rPr>
                <w:rFonts w:cs="Arial"/>
                <w:i/>
                <w:lang w:val="en-ZA"/>
              </w:rPr>
            </w:pPr>
            <w:r w:rsidRPr="00D8261C">
              <w:rPr>
                <w:rFonts w:cs="Arial"/>
                <w:i/>
                <w:lang w:val="en-ZA"/>
              </w:rPr>
              <w:t xml:space="preserve">Company registration number </w:t>
            </w:r>
          </w:p>
        </w:tc>
        <w:tc>
          <w:tcPr>
            <w:tcW w:w="5335" w:type="dxa"/>
          </w:tcPr>
          <w:p w14:paraId="27960B09" w14:textId="77777777" w:rsidR="00E726C3" w:rsidRPr="00D8261C" w:rsidRDefault="00E726C3" w:rsidP="00FF3F8E">
            <w:pPr>
              <w:rPr>
                <w:rFonts w:cs="Arial"/>
                <w:lang w:val="en-ZA"/>
              </w:rPr>
            </w:pPr>
          </w:p>
        </w:tc>
      </w:tr>
      <w:tr w:rsidR="00E726C3" w:rsidRPr="00D8261C" w14:paraId="0C784792" w14:textId="77777777" w:rsidTr="00E80D1F">
        <w:tc>
          <w:tcPr>
            <w:tcW w:w="3681" w:type="dxa"/>
            <w:shd w:val="clear" w:color="auto" w:fill="D9D9D9" w:themeFill="background1" w:themeFillShade="D9"/>
          </w:tcPr>
          <w:p w14:paraId="1ACD4CF1" w14:textId="7680BA5B" w:rsidR="00E726C3" w:rsidRPr="00D8261C" w:rsidRDefault="00E726C3" w:rsidP="00FF3F8E">
            <w:pPr>
              <w:rPr>
                <w:rFonts w:cs="Arial"/>
                <w:i/>
                <w:lang w:val="en-ZA"/>
              </w:rPr>
            </w:pPr>
            <w:r w:rsidRPr="00D8261C">
              <w:rPr>
                <w:rFonts w:cs="Arial"/>
                <w:i/>
                <w:lang w:val="en-ZA"/>
              </w:rPr>
              <w:t xml:space="preserve">Name of company representative </w:t>
            </w:r>
          </w:p>
        </w:tc>
        <w:tc>
          <w:tcPr>
            <w:tcW w:w="5335" w:type="dxa"/>
          </w:tcPr>
          <w:p w14:paraId="510D7618" w14:textId="77777777" w:rsidR="00E726C3" w:rsidRPr="00D8261C" w:rsidRDefault="00E726C3" w:rsidP="00FF3F8E">
            <w:pPr>
              <w:rPr>
                <w:rFonts w:cs="Arial"/>
                <w:lang w:val="en-ZA"/>
              </w:rPr>
            </w:pPr>
          </w:p>
        </w:tc>
      </w:tr>
      <w:tr w:rsidR="00E726C3" w:rsidRPr="00D8261C" w14:paraId="218DEE23" w14:textId="77777777" w:rsidTr="00E80D1F">
        <w:tc>
          <w:tcPr>
            <w:tcW w:w="3681" w:type="dxa"/>
            <w:shd w:val="clear" w:color="auto" w:fill="D9D9D9" w:themeFill="background1" w:themeFillShade="D9"/>
          </w:tcPr>
          <w:p w14:paraId="7D5E5F23" w14:textId="72CD0561" w:rsidR="00E726C3" w:rsidRPr="00D8261C" w:rsidRDefault="00E726C3" w:rsidP="00FF3F8E">
            <w:pPr>
              <w:rPr>
                <w:rFonts w:cs="Arial"/>
                <w:i/>
                <w:lang w:val="en-ZA"/>
              </w:rPr>
            </w:pPr>
            <w:r w:rsidRPr="00D8261C">
              <w:rPr>
                <w:rFonts w:cs="Arial"/>
                <w:i/>
                <w:lang w:val="en-ZA"/>
              </w:rPr>
              <w:t xml:space="preserve">Capacity of company representative </w:t>
            </w:r>
          </w:p>
        </w:tc>
        <w:tc>
          <w:tcPr>
            <w:tcW w:w="5335" w:type="dxa"/>
          </w:tcPr>
          <w:p w14:paraId="2874BD46" w14:textId="77777777" w:rsidR="00E726C3" w:rsidRPr="00D8261C" w:rsidRDefault="00E726C3" w:rsidP="00FF3F8E">
            <w:pPr>
              <w:rPr>
                <w:rFonts w:cs="Arial"/>
                <w:lang w:val="en-ZA"/>
              </w:rPr>
            </w:pPr>
          </w:p>
        </w:tc>
      </w:tr>
      <w:tr w:rsidR="00E726C3" w:rsidRPr="00D8261C" w14:paraId="44E453E1" w14:textId="77777777" w:rsidTr="00E80D1F">
        <w:tc>
          <w:tcPr>
            <w:tcW w:w="3681" w:type="dxa"/>
            <w:shd w:val="clear" w:color="auto" w:fill="D9D9D9" w:themeFill="background1" w:themeFillShade="D9"/>
          </w:tcPr>
          <w:p w14:paraId="5CF58809" w14:textId="5410BB28" w:rsidR="00E726C3" w:rsidRPr="00D8261C" w:rsidRDefault="00E726C3" w:rsidP="00FF3F8E">
            <w:pPr>
              <w:rPr>
                <w:rFonts w:cs="Arial"/>
                <w:i/>
                <w:lang w:val="en-ZA"/>
              </w:rPr>
            </w:pPr>
            <w:r w:rsidRPr="00D8261C">
              <w:rPr>
                <w:rFonts w:cs="Arial"/>
                <w:i/>
                <w:lang w:val="en-ZA"/>
              </w:rPr>
              <w:t>Registered vendor for VAT (yes or no)</w:t>
            </w:r>
          </w:p>
        </w:tc>
        <w:tc>
          <w:tcPr>
            <w:tcW w:w="5335" w:type="dxa"/>
          </w:tcPr>
          <w:p w14:paraId="52709A82" w14:textId="77777777" w:rsidR="00E726C3" w:rsidRPr="00D8261C" w:rsidRDefault="00E726C3" w:rsidP="00FF3F8E">
            <w:pPr>
              <w:rPr>
                <w:rFonts w:cs="Arial"/>
                <w:lang w:val="en-ZA"/>
              </w:rPr>
            </w:pPr>
          </w:p>
        </w:tc>
      </w:tr>
      <w:tr w:rsidR="00E726C3" w:rsidRPr="00D8261C" w14:paraId="1924799C" w14:textId="77777777" w:rsidTr="00E80D1F">
        <w:tc>
          <w:tcPr>
            <w:tcW w:w="3681" w:type="dxa"/>
            <w:shd w:val="clear" w:color="auto" w:fill="D9D9D9" w:themeFill="background1" w:themeFillShade="D9"/>
          </w:tcPr>
          <w:p w14:paraId="0672B2BD" w14:textId="39282B4A" w:rsidR="00E726C3" w:rsidRPr="00D8261C" w:rsidRDefault="00E726C3" w:rsidP="00FF3F8E">
            <w:pPr>
              <w:rPr>
                <w:rFonts w:cs="Arial"/>
                <w:i/>
                <w:lang w:val="en-ZA"/>
              </w:rPr>
            </w:pPr>
            <w:r w:rsidRPr="00D8261C">
              <w:rPr>
                <w:rFonts w:cs="Arial"/>
                <w:i/>
                <w:lang w:val="en-ZA"/>
              </w:rPr>
              <w:t xml:space="preserve">VAT registration number </w:t>
            </w:r>
          </w:p>
        </w:tc>
        <w:tc>
          <w:tcPr>
            <w:tcW w:w="5335" w:type="dxa"/>
          </w:tcPr>
          <w:p w14:paraId="793FA186" w14:textId="77777777" w:rsidR="00E726C3" w:rsidRPr="00D8261C" w:rsidRDefault="00E726C3" w:rsidP="00FF3F8E">
            <w:pPr>
              <w:rPr>
                <w:rFonts w:cs="Arial"/>
                <w:lang w:val="en-ZA"/>
              </w:rPr>
            </w:pPr>
          </w:p>
        </w:tc>
      </w:tr>
    </w:tbl>
    <w:p w14:paraId="1E9CFBD6" w14:textId="77777777" w:rsidR="00E726C3" w:rsidRPr="00D8261C" w:rsidRDefault="00E726C3" w:rsidP="00FF3F8E">
      <w:pPr>
        <w:rPr>
          <w:rFonts w:cs="Arial"/>
          <w:lang w:val="en-ZA"/>
        </w:rPr>
      </w:pPr>
    </w:p>
    <w:p w14:paraId="3FF26B04" w14:textId="1A49DC81" w:rsidR="00E726C3" w:rsidRPr="00D8261C" w:rsidRDefault="00E726C3" w:rsidP="00E726C3">
      <w:pPr>
        <w:pStyle w:val="Heading3"/>
        <w:numPr>
          <w:ilvl w:val="0"/>
          <w:numId w:val="17"/>
        </w:numPr>
        <w:rPr>
          <w:rFonts w:cs="Arial"/>
          <w:color w:val="595959" w:themeColor="text1" w:themeTint="A6"/>
          <w:lang w:val="en-ZA"/>
        </w:rPr>
      </w:pPr>
      <w:r w:rsidRPr="00D8261C">
        <w:rPr>
          <w:rFonts w:cs="Arial"/>
          <w:color w:val="595959" w:themeColor="text1" w:themeTint="A6"/>
          <w:lang w:val="en-ZA"/>
        </w:rPr>
        <w:t xml:space="preserve">Contact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E80D1F" w:rsidRPr="00D8261C" w14:paraId="38AF686E" w14:textId="77777777" w:rsidTr="00E80D1F"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0C7D4EC3" w14:textId="0C483CDA" w:rsidR="00E80D1F" w:rsidRPr="00D8261C" w:rsidRDefault="00E80D1F" w:rsidP="00E726C3">
            <w:pPr>
              <w:rPr>
                <w:rFonts w:cs="Arial"/>
                <w:i/>
                <w:lang w:val="en-ZA"/>
              </w:rPr>
            </w:pPr>
            <w:r w:rsidRPr="00D8261C">
              <w:rPr>
                <w:rFonts w:cs="Arial"/>
                <w:i/>
              </w:rPr>
              <w:t>Postal address</w:t>
            </w:r>
          </w:p>
        </w:tc>
        <w:tc>
          <w:tcPr>
            <w:tcW w:w="5335" w:type="dxa"/>
          </w:tcPr>
          <w:p w14:paraId="3E4358B8" w14:textId="77777777" w:rsidR="00E80D1F" w:rsidRPr="00D8261C" w:rsidRDefault="00E80D1F" w:rsidP="00E726C3">
            <w:pPr>
              <w:rPr>
                <w:rFonts w:cs="Arial"/>
                <w:lang w:val="en-ZA"/>
              </w:rPr>
            </w:pPr>
          </w:p>
        </w:tc>
      </w:tr>
      <w:tr w:rsidR="00E80D1F" w:rsidRPr="00D8261C" w14:paraId="4D679528" w14:textId="77777777" w:rsidTr="00E80D1F">
        <w:tc>
          <w:tcPr>
            <w:tcW w:w="3681" w:type="dxa"/>
            <w:vMerge/>
            <w:shd w:val="clear" w:color="auto" w:fill="D9D9D9" w:themeFill="background1" w:themeFillShade="D9"/>
          </w:tcPr>
          <w:p w14:paraId="3C4618C8" w14:textId="77777777" w:rsidR="00E80D1F" w:rsidRPr="00D8261C" w:rsidRDefault="00E80D1F" w:rsidP="00E726C3">
            <w:pPr>
              <w:rPr>
                <w:rFonts w:cs="Arial"/>
                <w:i/>
                <w:lang w:val="en-ZA"/>
              </w:rPr>
            </w:pPr>
          </w:p>
        </w:tc>
        <w:tc>
          <w:tcPr>
            <w:tcW w:w="5335" w:type="dxa"/>
          </w:tcPr>
          <w:p w14:paraId="68317BCF" w14:textId="77777777" w:rsidR="00E80D1F" w:rsidRPr="00D8261C" w:rsidRDefault="00E80D1F" w:rsidP="00E726C3">
            <w:pPr>
              <w:rPr>
                <w:rFonts w:cs="Arial"/>
                <w:lang w:val="en-ZA"/>
              </w:rPr>
            </w:pPr>
          </w:p>
        </w:tc>
      </w:tr>
      <w:tr w:rsidR="00E80D1F" w:rsidRPr="00D8261C" w14:paraId="3DF3D0C0" w14:textId="77777777" w:rsidTr="00E80D1F">
        <w:tc>
          <w:tcPr>
            <w:tcW w:w="3681" w:type="dxa"/>
            <w:vMerge/>
            <w:shd w:val="clear" w:color="auto" w:fill="D9D9D9" w:themeFill="background1" w:themeFillShade="D9"/>
          </w:tcPr>
          <w:p w14:paraId="15D1DC8F" w14:textId="77777777" w:rsidR="00E80D1F" w:rsidRPr="00D8261C" w:rsidRDefault="00E80D1F" w:rsidP="00E726C3">
            <w:pPr>
              <w:rPr>
                <w:rFonts w:cs="Arial"/>
                <w:i/>
                <w:lang w:val="en-ZA"/>
              </w:rPr>
            </w:pPr>
          </w:p>
        </w:tc>
        <w:tc>
          <w:tcPr>
            <w:tcW w:w="5335" w:type="dxa"/>
          </w:tcPr>
          <w:p w14:paraId="2F07166B" w14:textId="77777777" w:rsidR="00E80D1F" w:rsidRPr="00D8261C" w:rsidRDefault="00E80D1F" w:rsidP="00E726C3">
            <w:pPr>
              <w:rPr>
                <w:rFonts w:cs="Arial"/>
                <w:lang w:val="en-ZA"/>
              </w:rPr>
            </w:pPr>
          </w:p>
        </w:tc>
      </w:tr>
      <w:tr w:rsidR="00E80D1F" w:rsidRPr="00D8261C" w14:paraId="66CCC2ED" w14:textId="77777777" w:rsidTr="00E80D1F">
        <w:tc>
          <w:tcPr>
            <w:tcW w:w="3681" w:type="dxa"/>
            <w:vMerge/>
            <w:shd w:val="clear" w:color="auto" w:fill="D9D9D9" w:themeFill="background1" w:themeFillShade="D9"/>
          </w:tcPr>
          <w:p w14:paraId="3B4BDBB7" w14:textId="77777777" w:rsidR="00E80D1F" w:rsidRPr="00D8261C" w:rsidRDefault="00E80D1F" w:rsidP="00E726C3">
            <w:pPr>
              <w:rPr>
                <w:rFonts w:cs="Arial"/>
                <w:i/>
                <w:lang w:val="en-ZA"/>
              </w:rPr>
            </w:pPr>
          </w:p>
        </w:tc>
        <w:tc>
          <w:tcPr>
            <w:tcW w:w="5335" w:type="dxa"/>
          </w:tcPr>
          <w:p w14:paraId="6838D192" w14:textId="77777777" w:rsidR="00E80D1F" w:rsidRPr="00D8261C" w:rsidRDefault="00E80D1F" w:rsidP="00E726C3">
            <w:pPr>
              <w:rPr>
                <w:rFonts w:cs="Arial"/>
                <w:lang w:val="en-ZA"/>
              </w:rPr>
            </w:pPr>
          </w:p>
        </w:tc>
      </w:tr>
      <w:tr w:rsidR="00E80D1F" w:rsidRPr="00D8261C" w14:paraId="03BA9510" w14:textId="77777777" w:rsidTr="00E80D1F"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19D1FB05" w14:textId="755945FA" w:rsidR="00E80D1F" w:rsidRPr="00D8261C" w:rsidRDefault="00E80D1F" w:rsidP="00E726C3">
            <w:pPr>
              <w:rPr>
                <w:rFonts w:cs="Arial"/>
                <w:i/>
                <w:lang w:val="en-ZA"/>
              </w:rPr>
            </w:pPr>
            <w:r w:rsidRPr="00D8261C">
              <w:rPr>
                <w:rFonts w:cs="Arial"/>
                <w:i/>
              </w:rPr>
              <w:t>Physical address</w:t>
            </w:r>
          </w:p>
        </w:tc>
        <w:tc>
          <w:tcPr>
            <w:tcW w:w="5335" w:type="dxa"/>
          </w:tcPr>
          <w:p w14:paraId="2797C057" w14:textId="77777777" w:rsidR="00E80D1F" w:rsidRPr="00D8261C" w:rsidRDefault="00E80D1F" w:rsidP="00E726C3">
            <w:pPr>
              <w:rPr>
                <w:rFonts w:cs="Arial"/>
                <w:lang w:val="en-ZA"/>
              </w:rPr>
            </w:pPr>
          </w:p>
        </w:tc>
      </w:tr>
      <w:tr w:rsidR="00E80D1F" w:rsidRPr="00D8261C" w14:paraId="6F7EC9A0" w14:textId="77777777" w:rsidTr="00E80D1F">
        <w:tc>
          <w:tcPr>
            <w:tcW w:w="3681" w:type="dxa"/>
            <w:vMerge/>
            <w:shd w:val="clear" w:color="auto" w:fill="D9D9D9" w:themeFill="background1" w:themeFillShade="D9"/>
          </w:tcPr>
          <w:p w14:paraId="2B847B10" w14:textId="77777777" w:rsidR="00E80D1F" w:rsidRPr="00D8261C" w:rsidRDefault="00E80D1F" w:rsidP="00E726C3">
            <w:pPr>
              <w:rPr>
                <w:rFonts w:cs="Arial"/>
                <w:i/>
              </w:rPr>
            </w:pPr>
          </w:p>
        </w:tc>
        <w:tc>
          <w:tcPr>
            <w:tcW w:w="5335" w:type="dxa"/>
          </w:tcPr>
          <w:p w14:paraId="1471DED8" w14:textId="77777777" w:rsidR="00E80D1F" w:rsidRPr="00D8261C" w:rsidRDefault="00E80D1F" w:rsidP="00E726C3">
            <w:pPr>
              <w:rPr>
                <w:rFonts w:cs="Arial"/>
                <w:lang w:val="en-ZA"/>
              </w:rPr>
            </w:pPr>
          </w:p>
        </w:tc>
      </w:tr>
      <w:tr w:rsidR="00E80D1F" w:rsidRPr="00D8261C" w14:paraId="3BCF57E5" w14:textId="77777777" w:rsidTr="00E80D1F">
        <w:tc>
          <w:tcPr>
            <w:tcW w:w="3681" w:type="dxa"/>
            <w:vMerge/>
            <w:shd w:val="clear" w:color="auto" w:fill="D9D9D9" w:themeFill="background1" w:themeFillShade="D9"/>
          </w:tcPr>
          <w:p w14:paraId="2D503D73" w14:textId="77777777" w:rsidR="00E80D1F" w:rsidRPr="00D8261C" w:rsidRDefault="00E80D1F" w:rsidP="00E726C3">
            <w:pPr>
              <w:rPr>
                <w:rFonts w:cs="Arial"/>
                <w:i/>
              </w:rPr>
            </w:pPr>
          </w:p>
        </w:tc>
        <w:tc>
          <w:tcPr>
            <w:tcW w:w="5335" w:type="dxa"/>
          </w:tcPr>
          <w:p w14:paraId="7A52212B" w14:textId="77777777" w:rsidR="00E80D1F" w:rsidRPr="00D8261C" w:rsidRDefault="00E80D1F" w:rsidP="00E726C3">
            <w:pPr>
              <w:rPr>
                <w:rFonts w:cs="Arial"/>
                <w:lang w:val="en-ZA"/>
              </w:rPr>
            </w:pPr>
          </w:p>
        </w:tc>
      </w:tr>
      <w:tr w:rsidR="00E80D1F" w:rsidRPr="00D8261C" w14:paraId="4E3D55E5" w14:textId="77777777" w:rsidTr="00E80D1F">
        <w:tc>
          <w:tcPr>
            <w:tcW w:w="3681" w:type="dxa"/>
            <w:vMerge/>
            <w:shd w:val="clear" w:color="auto" w:fill="D9D9D9" w:themeFill="background1" w:themeFillShade="D9"/>
          </w:tcPr>
          <w:p w14:paraId="27F536EB" w14:textId="77777777" w:rsidR="00E80D1F" w:rsidRPr="00D8261C" w:rsidRDefault="00E80D1F" w:rsidP="00E726C3">
            <w:pPr>
              <w:rPr>
                <w:rFonts w:cs="Arial"/>
                <w:i/>
                <w:lang w:val="en-ZA"/>
              </w:rPr>
            </w:pPr>
          </w:p>
        </w:tc>
        <w:tc>
          <w:tcPr>
            <w:tcW w:w="5335" w:type="dxa"/>
          </w:tcPr>
          <w:p w14:paraId="0548A061" w14:textId="77777777" w:rsidR="00E80D1F" w:rsidRPr="00D8261C" w:rsidRDefault="00E80D1F" w:rsidP="00E726C3">
            <w:pPr>
              <w:rPr>
                <w:rFonts w:cs="Arial"/>
                <w:lang w:val="en-ZA"/>
              </w:rPr>
            </w:pPr>
          </w:p>
        </w:tc>
      </w:tr>
      <w:tr w:rsidR="00E726C3" w:rsidRPr="00D8261C" w14:paraId="208380BA" w14:textId="77777777" w:rsidTr="00E80D1F">
        <w:tc>
          <w:tcPr>
            <w:tcW w:w="3681" w:type="dxa"/>
            <w:shd w:val="clear" w:color="auto" w:fill="D9D9D9" w:themeFill="background1" w:themeFillShade="D9"/>
          </w:tcPr>
          <w:p w14:paraId="221515EC" w14:textId="0D15A677" w:rsidR="00E726C3" w:rsidRPr="00D8261C" w:rsidRDefault="00E726C3" w:rsidP="00E726C3">
            <w:pPr>
              <w:rPr>
                <w:rFonts w:cs="Arial"/>
                <w:i/>
                <w:lang w:val="en-ZA"/>
              </w:rPr>
            </w:pPr>
            <w:r w:rsidRPr="00D8261C">
              <w:rPr>
                <w:rFonts w:cs="Arial"/>
                <w:i/>
              </w:rPr>
              <w:t>Business phone no</w:t>
            </w:r>
          </w:p>
        </w:tc>
        <w:tc>
          <w:tcPr>
            <w:tcW w:w="5335" w:type="dxa"/>
          </w:tcPr>
          <w:p w14:paraId="1DF6CF82" w14:textId="77777777" w:rsidR="00E726C3" w:rsidRPr="00D8261C" w:rsidRDefault="00E726C3" w:rsidP="00E726C3">
            <w:pPr>
              <w:rPr>
                <w:rFonts w:cs="Arial"/>
                <w:lang w:val="en-ZA"/>
              </w:rPr>
            </w:pPr>
          </w:p>
        </w:tc>
      </w:tr>
      <w:tr w:rsidR="00E726C3" w:rsidRPr="00D8261C" w14:paraId="69D87822" w14:textId="77777777" w:rsidTr="00E80D1F">
        <w:tc>
          <w:tcPr>
            <w:tcW w:w="3681" w:type="dxa"/>
            <w:shd w:val="clear" w:color="auto" w:fill="D9D9D9" w:themeFill="background1" w:themeFillShade="D9"/>
          </w:tcPr>
          <w:p w14:paraId="6FEE1285" w14:textId="072C7492" w:rsidR="00E726C3" w:rsidRPr="00D8261C" w:rsidRDefault="00E726C3" w:rsidP="00E726C3">
            <w:pPr>
              <w:rPr>
                <w:rFonts w:cs="Arial"/>
                <w:i/>
                <w:lang w:val="en-ZA"/>
              </w:rPr>
            </w:pPr>
            <w:r w:rsidRPr="00D8261C">
              <w:rPr>
                <w:rFonts w:cs="Arial"/>
                <w:i/>
              </w:rPr>
              <w:t>Personal cell no</w:t>
            </w:r>
          </w:p>
        </w:tc>
        <w:tc>
          <w:tcPr>
            <w:tcW w:w="5335" w:type="dxa"/>
          </w:tcPr>
          <w:p w14:paraId="1B4965F0" w14:textId="77777777" w:rsidR="00E726C3" w:rsidRPr="00D8261C" w:rsidRDefault="00E726C3" w:rsidP="00E726C3">
            <w:pPr>
              <w:rPr>
                <w:rFonts w:cs="Arial"/>
                <w:lang w:val="en-ZA"/>
              </w:rPr>
            </w:pPr>
          </w:p>
        </w:tc>
      </w:tr>
      <w:tr w:rsidR="00E726C3" w:rsidRPr="00D8261C" w14:paraId="5968E2F8" w14:textId="77777777" w:rsidTr="00E80D1F">
        <w:tc>
          <w:tcPr>
            <w:tcW w:w="3681" w:type="dxa"/>
            <w:shd w:val="clear" w:color="auto" w:fill="D9D9D9" w:themeFill="background1" w:themeFillShade="D9"/>
          </w:tcPr>
          <w:p w14:paraId="3085A949" w14:textId="4821855A" w:rsidR="00E726C3" w:rsidRPr="00D8261C" w:rsidRDefault="00E726C3" w:rsidP="00E726C3">
            <w:pPr>
              <w:rPr>
                <w:rFonts w:cs="Arial"/>
                <w:i/>
                <w:lang w:val="en-ZA"/>
              </w:rPr>
            </w:pPr>
            <w:r w:rsidRPr="00D8261C">
              <w:rPr>
                <w:rFonts w:cs="Arial"/>
                <w:i/>
              </w:rPr>
              <w:t>E-mail address</w:t>
            </w:r>
          </w:p>
        </w:tc>
        <w:tc>
          <w:tcPr>
            <w:tcW w:w="5335" w:type="dxa"/>
          </w:tcPr>
          <w:p w14:paraId="12BC35CE" w14:textId="77777777" w:rsidR="00E726C3" w:rsidRPr="00D8261C" w:rsidRDefault="00E726C3" w:rsidP="00E726C3">
            <w:pPr>
              <w:rPr>
                <w:rFonts w:cs="Arial"/>
                <w:lang w:val="en-ZA"/>
              </w:rPr>
            </w:pPr>
          </w:p>
        </w:tc>
      </w:tr>
    </w:tbl>
    <w:p w14:paraId="06622CFA" w14:textId="486AF96D" w:rsidR="00E726C3" w:rsidRPr="00D8261C" w:rsidRDefault="00E726C3" w:rsidP="00FF3F8E">
      <w:pPr>
        <w:rPr>
          <w:rFonts w:cs="Arial"/>
          <w:lang w:val="en-ZA"/>
        </w:rPr>
      </w:pPr>
    </w:p>
    <w:p w14:paraId="4AEF96F3" w14:textId="5F32C8D5" w:rsidR="00E80D1F" w:rsidRDefault="00E80D1F" w:rsidP="00FF3F8E">
      <w:pPr>
        <w:rPr>
          <w:rFonts w:cs="Arial"/>
          <w:lang w:val="en-ZA"/>
        </w:rPr>
      </w:pPr>
    </w:p>
    <w:p w14:paraId="3A4F6F8B" w14:textId="77777777" w:rsidR="00D8261C" w:rsidRPr="00D8261C" w:rsidRDefault="00D8261C" w:rsidP="00FF3F8E">
      <w:pPr>
        <w:rPr>
          <w:rFonts w:cs="Arial"/>
          <w:lang w:val="en-ZA"/>
        </w:rPr>
      </w:pPr>
    </w:p>
    <w:p w14:paraId="51555BFC" w14:textId="77777777" w:rsidR="00E80D1F" w:rsidRPr="00D8261C" w:rsidRDefault="00E80D1F" w:rsidP="00FF3F8E">
      <w:pPr>
        <w:rPr>
          <w:rFonts w:cs="Arial"/>
          <w:lang w:val="en-ZA"/>
        </w:rPr>
      </w:pPr>
    </w:p>
    <w:p w14:paraId="2627B89E" w14:textId="02319BF1" w:rsidR="00E726C3" w:rsidRDefault="00E726C3" w:rsidP="00E726C3">
      <w:pPr>
        <w:pStyle w:val="Heading3"/>
        <w:numPr>
          <w:ilvl w:val="0"/>
          <w:numId w:val="17"/>
        </w:numPr>
        <w:rPr>
          <w:rFonts w:cs="Arial"/>
          <w:color w:val="595959" w:themeColor="text1" w:themeTint="A6"/>
          <w:lang w:val="en-ZA"/>
        </w:rPr>
      </w:pPr>
      <w:r w:rsidRPr="00D8261C">
        <w:rPr>
          <w:rFonts w:cs="Arial"/>
          <w:color w:val="595959" w:themeColor="text1" w:themeTint="A6"/>
          <w:lang w:val="en-ZA"/>
        </w:rPr>
        <w:lastRenderedPageBreak/>
        <w:t xml:space="preserve">Overview of involvement in the </w:t>
      </w:r>
      <w:r w:rsidR="00D8261C">
        <w:rPr>
          <w:rFonts w:cs="Arial"/>
          <w:color w:val="595959" w:themeColor="text1" w:themeTint="A6"/>
          <w:lang w:val="en-ZA"/>
        </w:rPr>
        <w:t>Buchu</w:t>
      </w:r>
      <w:r w:rsidRPr="00D8261C">
        <w:rPr>
          <w:rFonts w:cs="Arial"/>
          <w:color w:val="595959" w:themeColor="text1" w:themeTint="A6"/>
          <w:lang w:val="en-ZA"/>
        </w:rPr>
        <w:t xml:space="preserve"> Industry </w:t>
      </w:r>
    </w:p>
    <w:p w14:paraId="44380B0C" w14:textId="50DDE9B5" w:rsidR="00C767D6" w:rsidRPr="00C767D6" w:rsidRDefault="00B72FE3" w:rsidP="00C767D6">
      <w:pPr>
        <w:pStyle w:val="Heading4"/>
        <w:numPr>
          <w:ilvl w:val="1"/>
          <w:numId w:val="17"/>
        </w:numPr>
        <w:rPr>
          <w:lang w:val="en-ZA"/>
        </w:rPr>
      </w:pPr>
      <w:r>
        <w:rPr>
          <w:lang w:val="en-ZA"/>
        </w:rPr>
        <w:t xml:space="preserve">Company information </w:t>
      </w:r>
    </w:p>
    <w:p w14:paraId="51074A3D" w14:textId="3FF2FD61" w:rsidR="00B72FE3" w:rsidRDefault="00E726C3" w:rsidP="00FF3F8E">
      <w:pPr>
        <w:rPr>
          <w:rFonts w:cs="Arial"/>
          <w:lang w:val="en-ZA"/>
        </w:rPr>
      </w:pPr>
      <w:r w:rsidRPr="00D8261C">
        <w:rPr>
          <w:rFonts w:cs="Arial"/>
          <w:lang w:val="en-ZA"/>
        </w:rPr>
        <w:t xml:space="preserve">Please </w:t>
      </w:r>
      <w:r w:rsidR="00B72FE3">
        <w:rPr>
          <w:rFonts w:cs="Arial"/>
          <w:lang w:val="en-ZA"/>
        </w:rPr>
        <w:t xml:space="preserve">share some background on your company, for example how long you have been operational, what does your ownership structure look like, etc.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74C" w:rsidRPr="00D8261C" w14:paraId="28E35ED9" w14:textId="77777777" w:rsidTr="00B115CB">
        <w:tc>
          <w:tcPr>
            <w:tcW w:w="9016" w:type="dxa"/>
          </w:tcPr>
          <w:p w14:paraId="28FA6CFA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4E55C73F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12C08CDF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7FE8F850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278B02D6" w14:textId="58702E46" w:rsidR="0076674C" w:rsidRDefault="0076674C" w:rsidP="00B115CB">
            <w:pPr>
              <w:rPr>
                <w:rFonts w:cs="Arial"/>
                <w:lang w:val="en-ZA"/>
              </w:rPr>
            </w:pPr>
          </w:p>
          <w:p w14:paraId="62AC0BD8" w14:textId="7D4F4431" w:rsidR="0072137A" w:rsidRDefault="0072137A" w:rsidP="00B115CB">
            <w:pPr>
              <w:rPr>
                <w:rFonts w:cs="Arial"/>
                <w:lang w:val="en-ZA"/>
              </w:rPr>
            </w:pPr>
          </w:p>
          <w:p w14:paraId="64F80D20" w14:textId="1B1C723F" w:rsidR="0072137A" w:rsidRDefault="0072137A" w:rsidP="00B115CB">
            <w:pPr>
              <w:rPr>
                <w:rFonts w:cs="Arial"/>
                <w:lang w:val="en-ZA"/>
              </w:rPr>
            </w:pPr>
          </w:p>
          <w:p w14:paraId="2D57AAC3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1AF88344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4AD09208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3E7F1DF0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2DAC62A5" w14:textId="1A7DA10A" w:rsidR="0076674C" w:rsidRDefault="0076674C" w:rsidP="00B115CB">
            <w:pPr>
              <w:rPr>
                <w:rFonts w:cs="Arial"/>
                <w:lang w:val="en-ZA"/>
              </w:rPr>
            </w:pPr>
          </w:p>
          <w:p w14:paraId="6097C037" w14:textId="38B5F80A" w:rsidR="0072137A" w:rsidRDefault="0072137A" w:rsidP="00B115CB">
            <w:pPr>
              <w:rPr>
                <w:rFonts w:cs="Arial"/>
                <w:lang w:val="en-ZA"/>
              </w:rPr>
            </w:pPr>
          </w:p>
          <w:p w14:paraId="37F96D5A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49512158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4878F8CC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63ED7D0E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</w:tc>
      </w:tr>
    </w:tbl>
    <w:p w14:paraId="67EF4C00" w14:textId="77777777" w:rsidR="005C0DB0" w:rsidRDefault="005C0DB0" w:rsidP="00FF3F8E">
      <w:pPr>
        <w:rPr>
          <w:rFonts w:cs="Arial"/>
          <w:lang w:val="en-ZA"/>
        </w:rPr>
      </w:pPr>
    </w:p>
    <w:p w14:paraId="4F7C0D5E" w14:textId="7E164FE7" w:rsidR="00B72FE3" w:rsidRDefault="00B74EFE" w:rsidP="00B72FE3">
      <w:pPr>
        <w:pStyle w:val="Heading4"/>
        <w:numPr>
          <w:ilvl w:val="1"/>
          <w:numId w:val="17"/>
        </w:numPr>
        <w:rPr>
          <w:lang w:val="en-ZA"/>
        </w:rPr>
      </w:pPr>
      <w:bookmarkStart w:id="0" w:name="_Hlk95831982"/>
      <w:r>
        <w:rPr>
          <w:lang w:val="en-ZA"/>
        </w:rPr>
        <w:t xml:space="preserve">Role in the value chain </w:t>
      </w:r>
    </w:p>
    <w:p w14:paraId="211C712E" w14:textId="35BA7FBA" w:rsidR="00DB0882" w:rsidRDefault="00B74EFE" w:rsidP="00FF3F8E">
      <w:pPr>
        <w:rPr>
          <w:lang w:val="en-ZA"/>
        </w:rPr>
      </w:pPr>
      <w:r>
        <w:rPr>
          <w:lang w:val="en-ZA"/>
        </w:rPr>
        <w:t xml:space="preserve">Please </w:t>
      </w:r>
      <w:r w:rsidR="00DB0882">
        <w:rPr>
          <w:lang w:val="en-ZA"/>
        </w:rPr>
        <w:t>give an overview of your role and involvement in the buchu value chain, for example are you involved in cultivation</w:t>
      </w:r>
      <w:bookmarkEnd w:id="0"/>
      <w:r w:rsidR="00DB0882">
        <w:rPr>
          <w:lang w:val="en-ZA"/>
        </w:rPr>
        <w:t xml:space="preserve">, or are you a trader or a processors or service provider, etc?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674C" w:rsidRPr="00D8261C" w14:paraId="41040583" w14:textId="77777777" w:rsidTr="00B115CB">
        <w:tc>
          <w:tcPr>
            <w:tcW w:w="9016" w:type="dxa"/>
          </w:tcPr>
          <w:p w14:paraId="442215F1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  <w:bookmarkStart w:id="1" w:name="_Hlk95832569"/>
          </w:p>
          <w:p w14:paraId="6AB08548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4C1A6D3E" w14:textId="173EC672" w:rsidR="0076674C" w:rsidRDefault="0076674C" w:rsidP="00B115CB">
            <w:pPr>
              <w:rPr>
                <w:rFonts w:cs="Arial"/>
                <w:lang w:val="en-ZA"/>
              </w:rPr>
            </w:pPr>
          </w:p>
          <w:p w14:paraId="5E4FC174" w14:textId="34BD6844" w:rsidR="0072137A" w:rsidRDefault="0072137A" w:rsidP="00B115CB">
            <w:pPr>
              <w:rPr>
                <w:rFonts w:cs="Arial"/>
                <w:lang w:val="en-ZA"/>
              </w:rPr>
            </w:pPr>
          </w:p>
          <w:p w14:paraId="6155CC79" w14:textId="33921AA5" w:rsidR="0072137A" w:rsidRDefault="0072137A" w:rsidP="00B115CB">
            <w:pPr>
              <w:rPr>
                <w:rFonts w:cs="Arial"/>
                <w:lang w:val="en-ZA"/>
              </w:rPr>
            </w:pPr>
          </w:p>
          <w:p w14:paraId="0714F9DF" w14:textId="4AC28FE4" w:rsidR="0072137A" w:rsidRDefault="0072137A" w:rsidP="00B115CB">
            <w:pPr>
              <w:rPr>
                <w:rFonts w:cs="Arial"/>
                <w:lang w:val="en-ZA"/>
              </w:rPr>
            </w:pPr>
          </w:p>
          <w:p w14:paraId="2516FA4B" w14:textId="7D8CC843" w:rsidR="0072137A" w:rsidRDefault="0072137A" w:rsidP="00B115CB">
            <w:pPr>
              <w:rPr>
                <w:rFonts w:cs="Arial"/>
                <w:lang w:val="en-ZA"/>
              </w:rPr>
            </w:pPr>
          </w:p>
          <w:p w14:paraId="1CEBBB50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2CDDD471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552BC2A0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0AD64A39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59EA14DE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042F7047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2AF30F4A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499E45E6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57EC7559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  <w:p w14:paraId="255ECDA5" w14:textId="77777777" w:rsidR="0076674C" w:rsidRPr="00D8261C" w:rsidRDefault="0076674C" w:rsidP="00B115CB">
            <w:pPr>
              <w:rPr>
                <w:rFonts w:cs="Arial"/>
                <w:lang w:val="en-ZA"/>
              </w:rPr>
            </w:pPr>
          </w:p>
        </w:tc>
      </w:tr>
      <w:bookmarkEnd w:id="1"/>
    </w:tbl>
    <w:p w14:paraId="314D1C39" w14:textId="76E4E7BD" w:rsidR="0076674C" w:rsidRDefault="0076674C" w:rsidP="00FF3F8E">
      <w:pPr>
        <w:rPr>
          <w:lang w:val="en-ZA"/>
        </w:rPr>
      </w:pPr>
    </w:p>
    <w:p w14:paraId="469B39E4" w14:textId="77777777" w:rsidR="0072137A" w:rsidRDefault="0072137A" w:rsidP="00FF3F8E">
      <w:pPr>
        <w:rPr>
          <w:lang w:val="en-ZA"/>
        </w:rPr>
      </w:pPr>
    </w:p>
    <w:p w14:paraId="5898BEBC" w14:textId="79DFDED8" w:rsidR="00DB0882" w:rsidRDefault="00D028DE" w:rsidP="00DB0882">
      <w:pPr>
        <w:pStyle w:val="Heading4"/>
        <w:numPr>
          <w:ilvl w:val="1"/>
          <w:numId w:val="17"/>
        </w:numPr>
        <w:rPr>
          <w:lang w:val="en-ZA"/>
        </w:rPr>
      </w:pPr>
      <w:r>
        <w:rPr>
          <w:lang w:val="en-ZA"/>
        </w:rPr>
        <w:lastRenderedPageBreak/>
        <w:t xml:space="preserve">Products and market segment </w:t>
      </w:r>
    </w:p>
    <w:p w14:paraId="20DF015D" w14:textId="56CD2EE8" w:rsidR="00DB0882" w:rsidRDefault="00D028DE" w:rsidP="00DB0882">
      <w:pPr>
        <w:rPr>
          <w:lang w:val="en-ZA"/>
        </w:rPr>
      </w:pPr>
      <w:r>
        <w:rPr>
          <w:lang w:val="en-ZA"/>
        </w:rPr>
        <w:t>Give a short overview of the types of products you produce and the market segment you are focussed on</w:t>
      </w:r>
      <w:r w:rsidR="00105584">
        <w:rPr>
          <w:lang w:val="en-ZA"/>
        </w:rPr>
        <w:t xml:space="preserve">. Also include reference to </w:t>
      </w:r>
      <w:r w:rsidR="00105584" w:rsidRPr="00105584">
        <w:rPr>
          <w:lang w:val="en-ZA"/>
        </w:rPr>
        <w:t>certifications that you have either on your product or as a business for example ISO, FSSC, ECOVADIS, etc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137A" w:rsidRPr="00D8261C" w14:paraId="0D5BE0FB" w14:textId="77777777" w:rsidTr="00B115CB">
        <w:tc>
          <w:tcPr>
            <w:tcW w:w="9016" w:type="dxa"/>
          </w:tcPr>
          <w:p w14:paraId="4B81209E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33CD1960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5E5358C1" w14:textId="77777777" w:rsidR="0072137A" w:rsidRDefault="0072137A" w:rsidP="00B115CB">
            <w:pPr>
              <w:rPr>
                <w:rFonts w:cs="Arial"/>
                <w:lang w:val="en-ZA"/>
              </w:rPr>
            </w:pPr>
          </w:p>
          <w:p w14:paraId="3E80DEFF" w14:textId="77777777" w:rsidR="0072137A" w:rsidRDefault="0072137A" w:rsidP="00B115CB">
            <w:pPr>
              <w:rPr>
                <w:rFonts w:cs="Arial"/>
                <w:lang w:val="en-ZA"/>
              </w:rPr>
            </w:pPr>
          </w:p>
          <w:p w14:paraId="70F7B247" w14:textId="77777777" w:rsidR="0072137A" w:rsidRDefault="0072137A" w:rsidP="00B115CB">
            <w:pPr>
              <w:rPr>
                <w:rFonts w:cs="Arial"/>
                <w:lang w:val="en-ZA"/>
              </w:rPr>
            </w:pPr>
          </w:p>
          <w:p w14:paraId="697F3F3B" w14:textId="77777777" w:rsidR="0072137A" w:rsidRDefault="0072137A" w:rsidP="00B115CB">
            <w:pPr>
              <w:rPr>
                <w:rFonts w:cs="Arial"/>
                <w:lang w:val="en-ZA"/>
              </w:rPr>
            </w:pPr>
          </w:p>
          <w:p w14:paraId="51A9BAEF" w14:textId="77777777" w:rsidR="0072137A" w:rsidRDefault="0072137A" w:rsidP="00B115CB">
            <w:pPr>
              <w:rPr>
                <w:rFonts w:cs="Arial"/>
                <w:lang w:val="en-ZA"/>
              </w:rPr>
            </w:pPr>
          </w:p>
          <w:p w14:paraId="7775505E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6A99156A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0DD779AC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1E63801F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6A36E76C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575902FC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0CD454D7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48C78709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29943053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350EA1A4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</w:tc>
      </w:tr>
    </w:tbl>
    <w:p w14:paraId="09B300E2" w14:textId="77777777" w:rsidR="0072137A" w:rsidRDefault="0072137A" w:rsidP="00D028DE">
      <w:pPr>
        <w:rPr>
          <w:lang w:val="en-ZA"/>
        </w:rPr>
      </w:pPr>
    </w:p>
    <w:p w14:paraId="70B130FA" w14:textId="1D5F9F1F" w:rsidR="005C0DB0" w:rsidRDefault="005C0DB0" w:rsidP="005C0DB0">
      <w:pPr>
        <w:pStyle w:val="Heading4"/>
        <w:numPr>
          <w:ilvl w:val="1"/>
          <w:numId w:val="17"/>
        </w:numPr>
        <w:rPr>
          <w:lang w:val="en-ZA"/>
        </w:rPr>
      </w:pPr>
      <w:r>
        <w:rPr>
          <w:lang w:val="en-ZA"/>
        </w:rPr>
        <w:t xml:space="preserve">Motivation for membership </w:t>
      </w:r>
    </w:p>
    <w:p w14:paraId="58B0EC6B" w14:textId="7099B58E" w:rsidR="005C0DB0" w:rsidRDefault="005C0DB0" w:rsidP="005C0DB0">
      <w:pPr>
        <w:rPr>
          <w:lang w:val="en-ZA"/>
        </w:rPr>
      </w:pPr>
      <w:r>
        <w:rPr>
          <w:lang w:val="en-ZA"/>
        </w:rPr>
        <w:t xml:space="preserve">Please share why you would like to join the BA and what you would expect from your membership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137A" w:rsidRPr="00D8261C" w14:paraId="2E1430AB" w14:textId="77777777" w:rsidTr="00B115CB">
        <w:tc>
          <w:tcPr>
            <w:tcW w:w="9016" w:type="dxa"/>
          </w:tcPr>
          <w:p w14:paraId="5D3830FF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4FBC8D0B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0F7BCC52" w14:textId="77777777" w:rsidR="0072137A" w:rsidRDefault="0072137A" w:rsidP="00B115CB">
            <w:pPr>
              <w:rPr>
                <w:rFonts w:cs="Arial"/>
                <w:lang w:val="en-ZA"/>
              </w:rPr>
            </w:pPr>
          </w:p>
          <w:p w14:paraId="1B5A19CB" w14:textId="77777777" w:rsidR="0072137A" w:rsidRDefault="0072137A" w:rsidP="00B115CB">
            <w:pPr>
              <w:rPr>
                <w:rFonts w:cs="Arial"/>
                <w:lang w:val="en-ZA"/>
              </w:rPr>
            </w:pPr>
          </w:p>
          <w:p w14:paraId="6A9C3678" w14:textId="77777777" w:rsidR="0072137A" w:rsidRDefault="0072137A" w:rsidP="00B115CB">
            <w:pPr>
              <w:rPr>
                <w:rFonts w:cs="Arial"/>
                <w:lang w:val="en-ZA"/>
              </w:rPr>
            </w:pPr>
          </w:p>
          <w:p w14:paraId="05E27C81" w14:textId="77777777" w:rsidR="0072137A" w:rsidRDefault="0072137A" w:rsidP="00B115CB">
            <w:pPr>
              <w:rPr>
                <w:rFonts w:cs="Arial"/>
                <w:lang w:val="en-ZA"/>
              </w:rPr>
            </w:pPr>
          </w:p>
          <w:p w14:paraId="5CCF0B59" w14:textId="77777777" w:rsidR="0072137A" w:rsidRDefault="0072137A" w:rsidP="00B115CB">
            <w:pPr>
              <w:rPr>
                <w:rFonts w:cs="Arial"/>
                <w:lang w:val="en-ZA"/>
              </w:rPr>
            </w:pPr>
          </w:p>
          <w:p w14:paraId="0DF32ECD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45571D4E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3A0C00F8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798DF671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563450C6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300BA25C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49606283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11B0132F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2ADCB284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  <w:p w14:paraId="6FB92D85" w14:textId="77777777" w:rsidR="0072137A" w:rsidRPr="00D8261C" w:rsidRDefault="0072137A" w:rsidP="00B115CB">
            <w:pPr>
              <w:rPr>
                <w:rFonts w:cs="Arial"/>
                <w:lang w:val="en-ZA"/>
              </w:rPr>
            </w:pPr>
          </w:p>
        </w:tc>
      </w:tr>
    </w:tbl>
    <w:p w14:paraId="0DDE76B0" w14:textId="7359C003" w:rsidR="00E726C3" w:rsidRDefault="00E726C3" w:rsidP="00FF3F8E">
      <w:pPr>
        <w:rPr>
          <w:rFonts w:cs="Arial"/>
          <w:lang w:val="en-ZA"/>
        </w:rPr>
      </w:pPr>
    </w:p>
    <w:p w14:paraId="55283B89" w14:textId="0380C7C5" w:rsidR="00105584" w:rsidRDefault="00105584" w:rsidP="00FF3F8E">
      <w:pPr>
        <w:rPr>
          <w:rFonts w:cs="Arial"/>
          <w:lang w:val="en-ZA"/>
        </w:rPr>
      </w:pPr>
    </w:p>
    <w:p w14:paraId="7E7C919A" w14:textId="77777777" w:rsidR="00105584" w:rsidRPr="00D8261C" w:rsidRDefault="00105584" w:rsidP="00FF3F8E">
      <w:pPr>
        <w:rPr>
          <w:rFonts w:cs="Arial"/>
          <w:lang w:val="en-ZA"/>
        </w:rPr>
      </w:pPr>
    </w:p>
    <w:p w14:paraId="6874BE1D" w14:textId="377BAF26" w:rsidR="00FF3F8E" w:rsidRPr="00D8261C" w:rsidRDefault="00E726C3" w:rsidP="005C0DB0">
      <w:pPr>
        <w:pStyle w:val="Heading3"/>
        <w:numPr>
          <w:ilvl w:val="0"/>
          <w:numId w:val="17"/>
        </w:numPr>
        <w:rPr>
          <w:rFonts w:cs="Arial"/>
          <w:color w:val="595959" w:themeColor="text1" w:themeTint="A6"/>
          <w:lang w:val="en-ZA"/>
        </w:rPr>
      </w:pPr>
      <w:r w:rsidRPr="00D8261C">
        <w:rPr>
          <w:rFonts w:cs="Arial"/>
          <w:color w:val="595959" w:themeColor="text1" w:themeTint="A6"/>
          <w:lang w:val="en-ZA"/>
        </w:rPr>
        <w:lastRenderedPageBreak/>
        <w:t xml:space="preserve">Conditions of Membership </w:t>
      </w:r>
    </w:p>
    <w:p w14:paraId="40AF15E7" w14:textId="61671336" w:rsidR="00E726C3" w:rsidRPr="00D8261C" w:rsidRDefault="00E726C3" w:rsidP="00E726C3">
      <w:pPr>
        <w:rPr>
          <w:rFonts w:cs="Arial"/>
          <w:lang w:val="en-ZA"/>
        </w:rPr>
      </w:pPr>
      <w:r w:rsidRPr="00D8261C">
        <w:rPr>
          <w:rFonts w:cs="Arial"/>
          <w:lang w:val="en-ZA"/>
        </w:rPr>
        <w:t>I/We hereby subscribe to the conditions of membership and acknowledge:</w:t>
      </w:r>
    </w:p>
    <w:p w14:paraId="3E1FA22F" w14:textId="3C7DC65F" w:rsidR="00E726C3" w:rsidRPr="00D8261C" w:rsidRDefault="00E726C3" w:rsidP="005C0DB0">
      <w:pPr>
        <w:pStyle w:val="ListParagraph"/>
        <w:numPr>
          <w:ilvl w:val="1"/>
          <w:numId w:val="17"/>
        </w:numPr>
        <w:rPr>
          <w:rFonts w:cs="Arial"/>
          <w:lang w:val="en-ZA"/>
        </w:rPr>
      </w:pPr>
      <w:r w:rsidRPr="00D8261C">
        <w:rPr>
          <w:rFonts w:cs="Arial"/>
          <w:lang w:val="en-ZA"/>
        </w:rPr>
        <w:t xml:space="preserve">The </w:t>
      </w:r>
      <w:r w:rsidR="00D8261C">
        <w:rPr>
          <w:rFonts w:cs="Arial"/>
          <w:lang w:val="en-ZA"/>
        </w:rPr>
        <w:t>Constitution</w:t>
      </w:r>
    </w:p>
    <w:p w14:paraId="03C7F8B3" w14:textId="0E8C335E" w:rsidR="00E726C3" w:rsidRDefault="00E726C3" w:rsidP="005C0DB0">
      <w:pPr>
        <w:pStyle w:val="ListParagraph"/>
        <w:numPr>
          <w:ilvl w:val="1"/>
          <w:numId w:val="17"/>
        </w:numPr>
        <w:rPr>
          <w:rFonts w:cs="Arial"/>
          <w:lang w:val="en-ZA"/>
        </w:rPr>
      </w:pPr>
      <w:r w:rsidRPr="00D8261C">
        <w:rPr>
          <w:rFonts w:cs="Arial"/>
          <w:lang w:val="en-ZA"/>
        </w:rPr>
        <w:t xml:space="preserve">The </w:t>
      </w:r>
      <w:r w:rsidR="00D8261C">
        <w:rPr>
          <w:rFonts w:cs="Arial"/>
          <w:lang w:val="en-ZA"/>
        </w:rPr>
        <w:t>Ethical</w:t>
      </w:r>
      <w:r w:rsidRPr="00D8261C">
        <w:rPr>
          <w:rFonts w:cs="Arial"/>
          <w:lang w:val="en-ZA"/>
        </w:rPr>
        <w:t xml:space="preserve"> Code </w:t>
      </w:r>
    </w:p>
    <w:p w14:paraId="339B46F6" w14:textId="57987806" w:rsidR="00B16D2C" w:rsidRDefault="00B055E8" w:rsidP="005C0DB0">
      <w:pPr>
        <w:pStyle w:val="ListParagraph"/>
        <w:numPr>
          <w:ilvl w:val="1"/>
          <w:numId w:val="17"/>
        </w:numPr>
        <w:rPr>
          <w:rFonts w:cs="Arial"/>
          <w:lang w:val="en-ZA"/>
        </w:rPr>
      </w:pPr>
      <w:r>
        <w:rPr>
          <w:rFonts w:cs="Arial"/>
          <w:lang w:val="en-ZA"/>
        </w:rPr>
        <w:t xml:space="preserve">Members of the BA undertake to participate in access and benefit sharing as legally required by the </w:t>
      </w:r>
      <w:r w:rsidR="00CC5D77">
        <w:rPr>
          <w:rFonts w:cs="Arial"/>
          <w:lang w:val="en-ZA"/>
        </w:rPr>
        <w:t xml:space="preserve">National Environment Management and Biodiversity Act </w:t>
      </w:r>
      <w:r w:rsidR="0072137A">
        <w:rPr>
          <w:rFonts w:cs="Arial"/>
          <w:lang w:val="en-ZA"/>
        </w:rPr>
        <w:t>(No. 10 of 2004)</w:t>
      </w:r>
    </w:p>
    <w:p w14:paraId="7796831B" w14:textId="77777777" w:rsidR="00D55539" w:rsidRDefault="00FB3A5A" w:rsidP="005C0DB0">
      <w:pPr>
        <w:pStyle w:val="ListParagraph"/>
        <w:numPr>
          <w:ilvl w:val="1"/>
          <w:numId w:val="17"/>
        </w:numPr>
        <w:rPr>
          <w:rFonts w:cs="Arial"/>
          <w:lang w:val="en-ZA"/>
        </w:rPr>
      </w:pPr>
      <w:r>
        <w:rPr>
          <w:rFonts w:cs="Arial"/>
          <w:lang w:val="en-ZA"/>
        </w:rPr>
        <w:t xml:space="preserve">Members of the BA who are processors undertake </w:t>
      </w:r>
      <w:r w:rsidR="009E6065">
        <w:rPr>
          <w:rFonts w:cs="Arial"/>
          <w:lang w:val="en-ZA"/>
        </w:rPr>
        <w:t>to participate in the annual volume survey and</w:t>
      </w:r>
      <w:r w:rsidR="00D55539">
        <w:rPr>
          <w:rFonts w:cs="Arial"/>
          <w:lang w:val="en-ZA"/>
        </w:rPr>
        <w:t>:</w:t>
      </w:r>
    </w:p>
    <w:p w14:paraId="69CB4A72" w14:textId="0EC61323" w:rsidR="00D55539" w:rsidRDefault="00D472FC" w:rsidP="00D55539">
      <w:pPr>
        <w:pStyle w:val="ListParagraph"/>
        <w:numPr>
          <w:ilvl w:val="2"/>
          <w:numId w:val="17"/>
        </w:numPr>
        <w:rPr>
          <w:rFonts w:cs="Arial"/>
          <w:lang w:val="en-ZA"/>
        </w:rPr>
      </w:pPr>
      <w:r>
        <w:rPr>
          <w:rFonts w:cs="Arial"/>
          <w:lang w:val="en-ZA"/>
        </w:rPr>
        <w:t>Sign an NDA with</w:t>
      </w:r>
      <w:r w:rsidR="00D55539">
        <w:rPr>
          <w:rFonts w:cs="Arial"/>
          <w:lang w:val="en-ZA"/>
        </w:rPr>
        <w:t xml:space="preserve"> PKF as the accountants of the BA </w:t>
      </w:r>
    </w:p>
    <w:p w14:paraId="120DBE5B" w14:textId="77777777" w:rsidR="00D472FC" w:rsidRPr="00D472FC" w:rsidRDefault="009E6065" w:rsidP="00D472FC">
      <w:pPr>
        <w:pStyle w:val="ListParagraph"/>
        <w:numPr>
          <w:ilvl w:val="2"/>
          <w:numId w:val="17"/>
        </w:numPr>
        <w:rPr>
          <w:rFonts w:cs="Arial"/>
          <w:lang w:val="en-ZA"/>
        </w:rPr>
      </w:pPr>
      <w:r w:rsidRPr="00D472FC">
        <w:rPr>
          <w:rFonts w:cs="Arial"/>
          <w:lang w:val="en-ZA"/>
        </w:rPr>
        <w:t xml:space="preserve"> </w:t>
      </w:r>
      <w:r w:rsidR="00D472FC" w:rsidRPr="00D472FC">
        <w:rPr>
          <w:rFonts w:cs="Arial"/>
          <w:lang w:val="en-ZA"/>
        </w:rPr>
        <w:t xml:space="preserve">Submit audited volumes to PKF as the accountants of the BA on an annual basis </w:t>
      </w:r>
    </w:p>
    <w:p w14:paraId="4647DE94" w14:textId="4D63AD35" w:rsidR="001B3E75" w:rsidRDefault="001B3E75" w:rsidP="001B3E75">
      <w:pPr>
        <w:pStyle w:val="Heading3"/>
        <w:numPr>
          <w:ilvl w:val="0"/>
          <w:numId w:val="17"/>
        </w:numPr>
        <w:rPr>
          <w:rFonts w:cs="Arial"/>
          <w:color w:val="595959" w:themeColor="text1" w:themeTint="A6"/>
          <w:lang w:val="en-ZA"/>
        </w:rPr>
      </w:pPr>
      <w:r>
        <w:rPr>
          <w:rFonts w:cs="Arial"/>
          <w:color w:val="595959" w:themeColor="text1" w:themeTint="A6"/>
          <w:lang w:val="en-ZA"/>
        </w:rPr>
        <w:t xml:space="preserve">Fees </w:t>
      </w:r>
    </w:p>
    <w:p w14:paraId="678341DE" w14:textId="77777777" w:rsidR="001B3E75" w:rsidRPr="001B3E75" w:rsidRDefault="001B3E75" w:rsidP="001B3E75">
      <w:pPr>
        <w:pStyle w:val="ListParagraph"/>
        <w:numPr>
          <w:ilvl w:val="1"/>
          <w:numId w:val="17"/>
        </w:numPr>
        <w:rPr>
          <w:rFonts w:cs="Arial"/>
          <w:lang w:val="en-ZA"/>
        </w:rPr>
      </w:pPr>
      <w:r w:rsidRPr="001B3E75">
        <w:rPr>
          <w:rFonts w:cs="Arial"/>
          <w:lang w:val="en-ZA"/>
        </w:rPr>
        <w:t xml:space="preserve">Once of entrance fee of R10 000 is payable </w:t>
      </w:r>
    </w:p>
    <w:p w14:paraId="02D1F462" w14:textId="77777777" w:rsidR="001B3E75" w:rsidRPr="00D8261C" w:rsidRDefault="001B3E75" w:rsidP="001B3E75">
      <w:pPr>
        <w:pStyle w:val="ListParagraph"/>
        <w:numPr>
          <w:ilvl w:val="1"/>
          <w:numId w:val="17"/>
        </w:numPr>
        <w:rPr>
          <w:rFonts w:cs="Arial"/>
          <w:lang w:val="en-ZA"/>
        </w:rPr>
      </w:pPr>
      <w:r w:rsidRPr="00D8261C">
        <w:rPr>
          <w:rFonts w:cs="Arial"/>
          <w:lang w:val="en-ZA"/>
        </w:rPr>
        <w:t>An annual membership fee is payable</w:t>
      </w:r>
    </w:p>
    <w:p w14:paraId="4B990774" w14:textId="77777777" w:rsidR="001B3E75" w:rsidRPr="00D8261C" w:rsidRDefault="001B3E75" w:rsidP="001B3E75">
      <w:pPr>
        <w:pStyle w:val="ListParagraph"/>
        <w:numPr>
          <w:ilvl w:val="1"/>
          <w:numId w:val="17"/>
        </w:numPr>
        <w:rPr>
          <w:rFonts w:cs="Arial"/>
          <w:lang w:val="en-ZA"/>
        </w:rPr>
      </w:pPr>
      <w:r w:rsidRPr="00D8261C">
        <w:rPr>
          <w:rFonts w:cs="Arial"/>
          <w:lang w:val="en-ZA"/>
        </w:rPr>
        <w:t>Current contribution for annual membership amounts to R</w:t>
      </w:r>
      <w:r>
        <w:rPr>
          <w:rFonts w:cs="Arial"/>
          <w:lang w:val="en-ZA"/>
        </w:rPr>
        <w:t>20</w:t>
      </w:r>
      <w:r w:rsidRPr="00D8261C">
        <w:rPr>
          <w:rFonts w:cs="Arial"/>
          <w:lang w:val="en-ZA"/>
        </w:rPr>
        <w:t xml:space="preserve"> 000 per annum</w:t>
      </w:r>
    </w:p>
    <w:p w14:paraId="48BFBB4B" w14:textId="40A74420" w:rsidR="001B3E75" w:rsidRPr="00D8261C" w:rsidRDefault="001B3E75" w:rsidP="001B3E75">
      <w:pPr>
        <w:pStyle w:val="ListParagraph"/>
        <w:numPr>
          <w:ilvl w:val="1"/>
          <w:numId w:val="17"/>
        </w:numPr>
        <w:rPr>
          <w:rFonts w:cs="Arial"/>
          <w:lang w:val="en-ZA"/>
        </w:rPr>
      </w:pPr>
      <w:r w:rsidRPr="00D8261C">
        <w:rPr>
          <w:rFonts w:cs="Arial"/>
          <w:lang w:val="en-ZA"/>
        </w:rPr>
        <w:t xml:space="preserve">Membership is suspended if annual membership has not been paid </w:t>
      </w:r>
      <w:r>
        <w:rPr>
          <w:rFonts w:cs="Arial"/>
          <w:lang w:val="en-ZA"/>
        </w:rPr>
        <w:t>as per invoice re</w:t>
      </w:r>
      <w:r w:rsidR="00B7580E">
        <w:rPr>
          <w:rFonts w:cs="Arial"/>
          <w:lang w:val="en-ZA"/>
        </w:rPr>
        <w:t>ceived</w:t>
      </w:r>
      <w:r>
        <w:rPr>
          <w:rFonts w:cs="Arial"/>
          <w:lang w:val="en-ZA"/>
        </w:rPr>
        <w:t xml:space="preserve"> </w:t>
      </w:r>
      <w:r w:rsidRPr="00D8261C">
        <w:rPr>
          <w:rFonts w:cs="Arial"/>
          <w:lang w:val="en-ZA"/>
        </w:rPr>
        <w:t>by 31 J</w:t>
      </w:r>
      <w:r>
        <w:rPr>
          <w:rFonts w:cs="Arial"/>
          <w:lang w:val="en-ZA"/>
        </w:rPr>
        <w:t>uly of each year</w:t>
      </w:r>
    </w:p>
    <w:p w14:paraId="7E810808" w14:textId="77777777" w:rsidR="001B3E75" w:rsidRDefault="001B3E75" w:rsidP="001B3E75">
      <w:pPr>
        <w:pStyle w:val="ListParagraph"/>
        <w:numPr>
          <w:ilvl w:val="1"/>
          <w:numId w:val="17"/>
        </w:numPr>
        <w:rPr>
          <w:rFonts w:cs="Arial"/>
          <w:lang w:val="en-ZA"/>
        </w:rPr>
      </w:pPr>
      <w:r w:rsidRPr="00D8261C">
        <w:rPr>
          <w:rFonts w:cs="Arial"/>
          <w:lang w:val="en-ZA"/>
        </w:rPr>
        <w:t xml:space="preserve">Interest is payable at the prime rate of interest as published by </w:t>
      </w:r>
      <w:r>
        <w:rPr>
          <w:rFonts w:cs="Arial"/>
          <w:lang w:val="en-ZA"/>
        </w:rPr>
        <w:t>ABSA</w:t>
      </w:r>
      <w:r w:rsidRPr="00D8261C">
        <w:rPr>
          <w:rFonts w:cs="Arial"/>
          <w:lang w:val="en-ZA"/>
        </w:rPr>
        <w:t xml:space="preserve"> </w:t>
      </w:r>
      <w:r>
        <w:rPr>
          <w:rFonts w:cs="Arial"/>
          <w:lang w:val="en-ZA"/>
        </w:rPr>
        <w:t>Group</w:t>
      </w:r>
      <w:r w:rsidRPr="00D8261C">
        <w:rPr>
          <w:rFonts w:cs="Arial"/>
          <w:lang w:val="en-ZA"/>
        </w:rPr>
        <w:t xml:space="preserve"> Limited on any overdue entrance fee</w:t>
      </w:r>
      <w:r>
        <w:rPr>
          <w:rFonts w:cs="Arial"/>
          <w:lang w:val="en-ZA"/>
        </w:rPr>
        <w:t>s and</w:t>
      </w:r>
      <w:r w:rsidRPr="00D8261C">
        <w:rPr>
          <w:rFonts w:cs="Arial"/>
          <w:lang w:val="en-ZA"/>
        </w:rPr>
        <w:t xml:space="preserve"> membership fees </w:t>
      </w:r>
    </w:p>
    <w:p w14:paraId="081EED1B" w14:textId="77777777" w:rsidR="001B3E75" w:rsidRPr="001B3E75" w:rsidRDefault="001B3E75" w:rsidP="001B3E75">
      <w:pPr>
        <w:rPr>
          <w:lang w:val="en-ZA"/>
        </w:rPr>
      </w:pPr>
    </w:p>
    <w:p w14:paraId="3B6D7A0C" w14:textId="7C4ACFA7" w:rsidR="00D8261C" w:rsidRDefault="00D8261C" w:rsidP="00D8261C">
      <w:pPr>
        <w:rPr>
          <w:rFonts w:cs="Arial"/>
          <w:lang w:val="en-ZA"/>
        </w:rPr>
      </w:pPr>
    </w:p>
    <w:p w14:paraId="5D0D2497" w14:textId="77777777" w:rsidR="00D8261C" w:rsidRPr="00D8261C" w:rsidRDefault="00D8261C" w:rsidP="00D8261C">
      <w:pPr>
        <w:rPr>
          <w:rFonts w:cs="Arial"/>
          <w:lang w:val="en-ZA"/>
        </w:rPr>
      </w:pPr>
    </w:p>
    <w:p w14:paraId="0A19E58D" w14:textId="32B87466" w:rsidR="00E726C3" w:rsidRPr="00D8261C" w:rsidRDefault="00E726C3" w:rsidP="00E726C3">
      <w:pPr>
        <w:rPr>
          <w:rFonts w:cs="Arial"/>
          <w:lang w:val="en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4343"/>
      </w:tblGrid>
      <w:tr w:rsidR="00E726C3" w:rsidRPr="00D8261C" w14:paraId="71A62B38" w14:textId="77777777" w:rsidTr="00E726C3">
        <w:tc>
          <w:tcPr>
            <w:tcW w:w="4248" w:type="dxa"/>
            <w:tcBorders>
              <w:bottom w:val="single" w:sz="4" w:space="0" w:color="auto"/>
            </w:tcBorders>
          </w:tcPr>
          <w:p w14:paraId="5556334B" w14:textId="77777777" w:rsidR="00E726C3" w:rsidRPr="00D8261C" w:rsidRDefault="00E726C3" w:rsidP="00E726C3">
            <w:pPr>
              <w:rPr>
                <w:rFonts w:cs="Arial"/>
                <w:lang w:val="en-ZA"/>
              </w:rPr>
            </w:pPr>
          </w:p>
        </w:tc>
        <w:tc>
          <w:tcPr>
            <w:tcW w:w="425" w:type="dxa"/>
          </w:tcPr>
          <w:p w14:paraId="66FAB8C2" w14:textId="77777777" w:rsidR="00E726C3" w:rsidRPr="00D8261C" w:rsidRDefault="00E726C3" w:rsidP="00E726C3">
            <w:pPr>
              <w:rPr>
                <w:rFonts w:cs="Arial"/>
                <w:lang w:val="en-ZA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14:paraId="3B8ED5A0" w14:textId="77777777" w:rsidR="00E726C3" w:rsidRPr="00D8261C" w:rsidRDefault="00E726C3" w:rsidP="00E726C3">
            <w:pPr>
              <w:rPr>
                <w:rFonts w:cs="Arial"/>
                <w:lang w:val="en-ZA"/>
              </w:rPr>
            </w:pPr>
          </w:p>
        </w:tc>
      </w:tr>
      <w:tr w:rsidR="00E726C3" w:rsidRPr="00D8261C" w14:paraId="2D078F62" w14:textId="77777777" w:rsidTr="00E726C3">
        <w:tc>
          <w:tcPr>
            <w:tcW w:w="4248" w:type="dxa"/>
            <w:tcBorders>
              <w:top w:val="single" w:sz="4" w:space="0" w:color="auto"/>
            </w:tcBorders>
          </w:tcPr>
          <w:p w14:paraId="0E0B7694" w14:textId="77777777" w:rsidR="00E726C3" w:rsidRPr="00D8261C" w:rsidRDefault="00E726C3" w:rsidP="00E726C3">
            <w:pPr>
              <w:rPr>
                <w:rFonts w:cs="Arial"/>
                <w:lang w:val="en-ZA"/>
              </w:rPr>
            </w:pPr>
          </w:p>
          <w:p w14:paraId="0ED50A38" w14:textId="675A4B66" w:rsidR="00E726C3" w:rsidRPr="00D8261C" w:rsidRDefault="00E726C3" w:rsidP="00E726C3">
            <w:pPr>
              <w:rPr>
                <w:rFonts w:cs="Arial"/>
                <w:lang w:val="en-ZA"/>
              </w:rPr>
            </w:pPr>
            <w:r w:rsidRPr="00D8261C">
              <w:rPr>
                <w:rFonts w:cs="Arial"/>
                <w:lang w:val="en-ZA"/>
              </w:rPr>
              <w:t xml:space="preserve">Applicant </w:t>
            </w:r>
          </w:p>
        </w:tc>
        <w:tc>
          <w:tcPr>
            <w:tcW w:w="425" w:type="dxa"/>
          </w:tcPr>
          <w:p w14:paraId="1DF5B806" w14:textId="77777777" w:rsidR="00E726C3" w:rsidRPr="00D8261C" w:rsidRDefault="00E726C3" w:rsidP="00E726C3">
            <w:pPr>
              <w:rPr>
                <w:rFonts w:cs="Arial"/>
                <w:lang w:val="en-ZA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14:paraId="5DC6B947" w14:textId="77777777" w:rsidR="00E726C3" w:rsidRPr="00D8261C" w:rsidRDefault="00E726C3" w:rsidP="00E726C3">
            <w:pPr>
              <w:rPr>
                <w:rFonts w:cs="Arial"/>
                <w:lang w:val="en-ZA"/>
              </w:rPr>
            </w:pPr>
          </w:p>
          <w:p w14:paraId="76A18210" w14:textId="28E7C03D" w:rsidR="00E726C3" w:rsidRPr="00D8261C" w:rsidRDefault="00E726C3" w:rsidP="00E726C3">
            <w:pPr>
              <w:rPr>
                <w:rFonts w:cs="Arial"/>
                <w:lang w:val="en-ZA"/>
              </w:rPr>
            </w:pPr>
            <w:r w:rsidRPr="00D8261C">
              <w:rPr>
                <w:rFonts w:cs="Arial"/>
                <w:lang w:val="en-ZA"/>
              </w:rPr>
              <w:t xml:space="preserve">Date </w:t>
            </w:r>
          </w:p>
        </w:tc>
      </w:tr>
    </w:tbl>
    <w:p w14:paraId="6874BE22" w14:textId="054F825F" w:rsidR="00FF3F8E" w:rsidRPr="00D8261C" w:rsidRDefault="00FF3F8E" w:rsidP="007516E7">
      <w:pPr>
        <w:rPr>
          <w:rFonts w:cs="Arial"/>
          <w:lang w:val="en-ZA"/>
        </w:rPr>
      </w:pPr>
    </w:p>
    <w:sectPr w:rsidR="00FF3F8E" w:rsidRPr="00D8261C" w:rsidSect="00BF359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4185" w14:textId="77777777" w:rsidR="00270ADD" w:rsidRDefault="00270ADD" w:rsidP="007A0AFB">
      <w:r>
        <w:separator/>
      </w:r>
    </w:p>
  </w:endnote>
  <w:endnote w:type="continuationSeparator" w:id="0">
    <w:p w14:paraId="06771969" w14:textId="77777777" w:rsidR="00270ADD" w:rsidRDefault="00270ADD" w:rsidP="007A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7627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4BE2E" w14:textId="4328613A" w:rsidR="00C11F21" w:rsidRDefault="00D8261C">
        <w:pPr>
          <w:pStyle w:val="Footer"/>
          <w:jc w:val="right"/>
        </w:pPr>
        <w:r w:rsidRPr="00436CD0">
          <w:rPr>
            <w:noProof/>
            <w:vertAlign w:val="subscript"/>
          </w:rPr>
          <w:drawing>
            <wp:anchor distT="0" distB="0" distL="114300" distR="114300" simplePos="0" relativeHeight="251658240" behindDoc="1" locked="0" layoutInCell="1" allowOverlap="1" wp14:anchorId="734D66F7" wp14:editId="7C13A64A">
              <wp:simplePos x="0" y="0"/>
              <wp:positionH relativeFrom="column">
                <wp:posOffset>2326005</wp:posOffset>
              </wp:positionH>
              <wp:positionV relativeFrom="paragraph">
                <wp:posOffset>208280</wp:posOffset>
              </wp:positionV>
              <wp:extent cx="1137096" cy="657512"/>
              <wp:effectExtent l="0" t="0" r="6350" b="0"/>
              <wp:wrapNone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37096" cy="6575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11F21">
          <w:fldChar w:fldCharType="begin"/>
        </w:r>
        <w:r w:rsidR="00C11F21">
          <w:instrText xml:space="preserve"> PAGE   \* MERGEFORMAT </w:instrText>
        </w:r>
        <w:r w:rsidR="00C11F21">
          <w:fldChar w:fldCharType="separate"/>
        </w:r>
        <w:r w:rsidR="007516E7">
          <w:rPr>
            <w:noProof/>
          </w:rPr>
          <w:t>2</w:t>
        </w:r>
        <w:r w:rsidR="00C11F21">
          <w:rPr>
            <w:noProof/>
          </w:rPr>
          <w:fldChar w:fldCharType="end"/>
        </w:r>
      </w:p>
    </w:sdtContent>
  </w:sdt>
  <w:p w14:paraId="6874BE2F" w14:textId="1A1217D1" w:rsidR="007A0AFB" w:rsidRDefault="007A0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EB57C" w14:textId="77777777" w:rsidR="00270ADD" w:rsidRDefault="00270ADD" w:rsidP="007A0AFB">
      <w:r>
        <w:separator/>
      </w:r>
    </w:p>
  </w:footnote>
  <w:footnote w:type="continuationSeparator" w:id="0">
    <w:p w14:paraId="4C064796" w14:textId="77777777" w:rsidR="00270ADD" w:rsidRDefault="00270ADD" w:rsidP="007A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A67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970F62"/>
    <w:multiLevelType w:val="hybridMultilevel"/>
    <w:tmpl w:val="EBB65E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293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4E1018"/>
    <w:multiLevelType w:val="hybridMultilevel"/>
    <w:tmpl w:val="E31AE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16AFF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12655F"/>
    <w:multiLevelType w:val="hybridMultilevel"/>
    <w:tmpl w:val="8A56AD1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522731"/>
    <w:multiLevelType w:val="hybridMultilevel"/>
    <w:tmpl w:val="6726ADC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2D0793"/>
    <w:multiLevelType w:val="hybridMultilevel"/>
    <w:tmpl w:val="D05CD9B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35B60"/>
    <w:multiLevelType w:val="hybridMultilevel"/>
    <w:tmpl w:val="50FAF60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491052"/>
    <w:multiLevelType w:val="hybridMultilevel"/>
    <w:tmpl w:val="A552C0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B703C"/>
    <w:multiLevelType w:val="hybridMultilevel"/>
    <w:tmpl w:val="A92ED7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D3A07"/>
    <w:multiLevelType w:val="hybridMultilevel"/>
    <w:tmpl w:val="DD2EB6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01A87"/>
    <w:multiLevelType w:val="hybridMultilevel"/>
    <w:tmpl w:val="4DF05514"/>
    <w:lvl w:ilvl="0" w:tplc="394688B6">
      <w:start w:val="1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B265C3"/>
    <w:multiLevelType w:val="hybridMultilevel"/>
    <w:tmpl w:val="DBE8D7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A4CF9"/>
    <w:multiLevelType w:val="hybridMultilevel"/>
    <w:tmpl w:val="F5C40B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45F3F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256942"/>
    <w:multiLevelType w:val="hybridMultilevel"/>
    <w:tmpl w:val="1EF8509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AB7654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442958"/>
    <w:multiLevelType w:val="hybridMultilevel"/>
    <w:tmpl w:val="1E60A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516C4"/>
    <w:multiLevelType w:val="hybridMultilevel"/>
    <w:tmpl w:val="57082654"/>
    <w:lvl w:ilvl="0" w:tplc="30090011">
      <w:start w:val="1"/>
      <w:numFmt w:val="decimal"/>
      <w:lvlText w:val="%1)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2096F"/>
    <w:multiLevelType w:val="hybridMultilevel"/>
    <w:tmpl w:val="37541D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12"/>
  </w:num>
  <w:num w:numId="4">
    <w:abstractNumId w:val="14"/>
  </w:num>
  <w:num w:numId="5">
    <w:abstractNumId w:val="1"/>
  </w:num>
  <w:num w:numId="6">
    <w:abstractNumId w:val="13"/>
  </w:num>
  <w:num w:numId="7">
    <w:abstractNumId w:val="18"/>
  </w:num>
  <w:num w:numId="8">
    <w:abstractNumId w:val="20"/>
  </w:num>
  <w:num w:numId="9">
    <w:abstractNumId w:val="7"/>
  </w:num>
  <w:num w:numId="10">
    <w:abstractNumId w:val="5"/>
  </w:num>
  <w:num w:numId="11">
    <w:abstractNumId w:val="9"/>
  </w:num>
  <w:num w:numId="12">
    <w:abstractNumId w:val="8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0"/>
  </w:num>
  <w:num w:numId="18">
    <w:abstractNumId w:val="17"/>
  </w:num>
  <w:num w:numId="19">
    <w:abstractNumId w:val="4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21"/>
    <w:rsid w:val="00045BE9"/>
    <w:rsid w:val="00087768"/>
    <w:rsid w:val="00105584"/>
    <w:rsid w:val="001503FC"/>
    <w:rsid w:val="00174AA0"/>
    <w:rsid w:val="001B3E75"/>
    <w:rsid w:val="00270ADD"/>
    <w:rsid w:val="00297F4E"/>
    <w:rsid w:val="002F4198"/>
    <w:rsid w:val="003115BB"/>
    <w:rsid w:val="00313C77"/>
    <w:rsid w:val="00326841"/>
    <w:rsid w:val="00391BD1"/>
    <w:rsid w:val="003D23B4"/>
    <w:rsid w:val="00474AAE"/>
    <w:rsid w:val="004D364F"/>
    <w:rsid w:val="005A466F"/>
    <w:rsid w:val="005C0DB0"/>
    <w:rsid w:val="005F29A2"/>
    <w:rsid w:val="00657C28"/>
    <w:rsid w:val="0067677B"/>
    <w:rsid w:val="006C552A"/>
    <w:rsid w:val="0072137A"/>
    <w:rsid w:val="00737D48"/>
    <w:rsid w:val="007516E7"/>
    <w:rsid w:val="007643F9"/>
    <w:rsid w:val="0076674C"/>
    <w:rsid w:val="007A0AFB"/>
    <w:rsid w:val="008018BC"/>
    <w:rsid w:val="0081631B"/>
    <w:rsid w:val="00845DC7"/>
    <w:rsid w:val="008E07A2"/>
    <w:rsid w:val="00910D8E"/>
    <w:rsid w:val="00953F29"/>
    <w:rsid w:val="009A26BE"/>
    <w:rsid w:val="009A58D5"/>
    <w:rsid w:val="009E6065"/>
    <w:rsid w:val="00A2677B"/>
    <w:rsid w:val="00A719D3"/>
    <w:rsid w:val="00AF21D3"/>
    <w:rsid w:val="00B055E8"/>
    <w:rsid w:val="00B16D2C"/>
    <w:rsid w:val="00B32C85"/>
    <w:rsid w:val="00B72FE3"/>
    <w:rsid w:val="00B74EFE"/>
    <w:rsid w:val="00B7580E"/>
    <w:rsid w:val="00BA3D46"/>
    <w:rsid w:val="00BC6222"/>
    <w:rsid w:val="00BD2826"/>
    <w:rsid w:val="00BE5B0D"/>
    <w:rsid w:val="00BF3598"/>
    <w:rsid w:val="00C11F21"/>
    <w:rsid w:val="00C61316"/>
    <w:rsid w:val="00C767D6"/>
    <w:rsid w:val="00CB2748"/>
    <w:rsid w:val="00CC4B04"/>
    <w:rsid w:val="00CC5D77"/>
    <w:rsid w:val="00CE1A4C"/>
    <w:rsid w:val="00D028DE"/>
    <w:rsid w:val="00D472FC"/>
    <w:rsid w:val="00D5174E"/>
    <w:rsid w:val="00D55539"/>
    <w:rsid w:val="00D8261C"/>
    <w:rsid w:val="00DB0882"/>
    <w:rsid w:val="00E726C3"/>
    <w:rsid w:val="00E80D1F"/>
    <w:rsid w:val="00E829DB"/>
    <w:rsid w:val="00EB0612"/>
    <w:rsid w:val="00EB4618"/>
    <w:rsid w:val="00EB7EB8"/>
    <w:rsid w:val="00F11ACD"/>
    <w:rsid w:val="00F5120D"/>
    <w:rsid w:val="00F9717D"/>
    <w:rsid w:val="00FB3A5A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6874BE13"/>
  <w15:docId w15:val="{DFE8B596-95E0-44C4-8A2C-3F5BE0F4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KA Normal Text"/>
    <w:qFormat/>
    <w:rsid w:val="0072137A"/>
    <w:rPr>
      <w:rFonts w:ascii="Arial" w:eastAsia="Calibri" w:hAnsi="Arial" w:cs="Times New Roman"/>
      <w:lang w:val="en-ZW"/>
    </w:rPr>
  </w:style>
  <w:style w:type="paragraph" w:styleId="Heading1">
    <w:name w:val="heading 1"/>
    <w:aliases w:val="SARC Title Headings"/>
    <w:basedOn w:val="Normal"/>
    <w:next w:val="Normal"/>
    <w:link w:val="Heading1Char"/>
    <w:uiPriority w:val="9"/>
    <w:qFormat/>
    <w:rsid w:val="00FF3F8E"/>
    <w:pPr>
      <w:keepNext/>
      <w:keepLines/>
      <w:spacing w:before="480"/>
      <w:outlineLvl w:val="0"/>
    </w:pPr>
    <w:rPr>
      <w:rFonts w:eastAsiaTheme="majorEastAsia" w:cstheme="majorBidi"/>
      <w:b/>
      <w:bCs/>
      <w:caps/>
      <w:color w:val="B3282D"/>
      <w:sz w:val="32"/>
      <w:szCs w:val="28"/>
      <w:u w:val="single"/>
    </w:rPr>
  </w:style>
  <w:style w:type="paragraph" w:styleId="Heading2">
    <w:name w:val="heading 2"/>
    <w:aliases w:val="SARC Heading 2"/>
    <w:basedOn w:val="Normal"/>
    <w:next w:val="Normal"/>
    <w:link w:val="Heading2Char"/>
    <w:uiPriority w:val="9"/>
    <w:unhideWhenUsed/>
    <w:qFormat/>
    <w:rsid w:val="00FF3F8E"/>
    <w:pPr>
      <w:keepNext/>
      <w:keepLines/>
      <w:spacing w:before="200"/>
      <w:outlineLvl w:val="1"/>
    </w:pPr>
    <w:rPr>
      <w:rFonts w:eastAsiaTheme="majorEastAsia" w:cstheme="majorBidi"/>
      <w:b/>
      <w:bCs/>
      <w:caps/>
      <w:color w:val="512825"/>
      <w:sz w:val="28"/>
      <w:szCs w:val="26"/>
    </w:rPr>
  </w:style>
  <w:style w:type="paragraph" w:styleId="Heading3">
    <w:name w:val="heading 3"/>
    <w:aliases w:val="SARC Heading 3"/>
    <w:basedOn w:val="Normal"/>
    <w:next w:val="Normal"/>
    <w:link w:val="Heading3Char"/>
    <w:uiPriority w:val="9"/>
    <w:unhideWhenUsed/>
    <w:qFormat/>
    <w:rsid w:val="00737D48"/>
    <w:pPr>
      <w:keepNext/>
      <w:keepLines/>
      <w:spacing w:before="200"/>
      <w:outlineLvl w:val="2"/>
    </w:pPr>
    <w:rPr>
      <w:rFonts w:eastAsiaTheme="majorEastAsia" w:cstheme="majorBidi"/>
      <w:b/>
      <w:bCs/>
      <w:color w:val="512825"/>
    </w:rPr>
  </w:style>
  <w:style w:type="paragraph" w:styleId="Heading4">
    <w:name w:val="heading 4"/>
    <w:aliases w:val="SARC Heading 4"/>
    <w:basedOn w:val="Normal"/>
    <w:next w:val="Normal"/>
    <w:link w:val="Heading4Char"/>
    <w:uiPriority w:val="9"/>
    <w:unhideWhenUsed/>
    <w:qFormat/>
    <w:rsid w:val="00B72FE3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RC Title Headings Char"/>
    <w:basedOn w:val="DefaultParagraphFont"/>
    <w:link w:val="Heading1"/>
    <w:uiPriority w:val="9"/>
    <w:rsid w:val="00FF3F8E"/>
    <w:rPr>
      <w:rFonts w:ascii="Arial" w:eastAsiaTheme="majorEastAsia" w:hAnsi="Arial" w:cstheme="majorBidi"/>
      <w:b/>
      <w:bCs/>
      <w:caps/>
      <w:color w:val="B3282D"/>
      <w:sz w:val="32"/>
      <w:szCs w:val="28"/>
      <w:u w:val="single"/>
      <w:lang w:val="en-ZW"/>
    </w:rPr>
  </w:style>
  <w:style w:type="character" w:customStyle="1" w:styleId="Heading2Char">
    <w:name w:val="Heading 2 Char"/>
    <w:aliases w:val="SARC Heading 2 Char"/>
    <w:basedOn w:val="DefaultParagraphFont"/>
    <w:link w:val="Heading2"/>
    <w:uiPriority w:val="9"/>
    <w:rsid w:val="00FF3F8E"/>
    <w:rPr>
      <w:rFonts w:ascii="Arial" w:eastAsiaTheme="majorEastAsia" w:hAnsi="Arial" w:cstheme="majorBidi"/>
      <w:b/>
      <w:bCs/>
      <w:caps/>
      <w:color w:val="512825"/>
      <w:sz w:val="28"/>
      <w:szCs w:val="26"/>
      <w:lang w:val="en-ZW"/>
    </w:rPr>
  </w:style>
  <w:style w:type="character" w:customStyle="1" w:styleId="Heading3Char">
    <w:name w:val="Heading 3 Char"/>
    <w:aliases w:val="SARC Heading 3 Char"/>
    <w:basedOn w:val="DefaultParagraphFont"/>
    <w:link w:val="Heading3"/>
    <w:uiPriority w:val="9"/>
    <w:rsid w:val="00737D48"/>
    <w:rPr>
      <w:rFonts w:ascii="Arial" w:eastAsiaTheme="majorEastAsia" w:hAnsi="Arial" w:cstheme="majorBidi"/>
      <w:b/>
      <w:bCs/>
      <w:color w:val="512825"/>
      <w:lang w:val="en-ZW"/>
    </w:rPr>
  </w:style>
  <w:style w:type="character" w:customStyle="1" w:styleId="Heading4Char">
    <w:name w:val="Heading 4 Char"/>
    <w:aliases w:val="SARC Heading 4 Char"/>
    <w:basedOn w:val="DefaultParagraphFont"/>
    <w:link w:val="Heading4"/>
    <w:uiPriority w:val="9"/>
    <w:rsid w:val="00B72FE3"/>
    <w:rPr>
      <w:rFonts w:ascii="Arial" w:eastAsiaTheme="majorEastAsia" w:hAnsi="Arial" w:cstheme="majorBidi"/>
      <w:b/>
      <w:bCs/>
      <w:iCs/>
      <w:color w:val="595959" w:themeColor="text1" w:themeTint="A6"/>
      <w:lang w:val="en-ZW"/>
    </w:rPr>
  </w:style>
  <w:style w:type="paragraph" w:styleId="Header">
    <w:name w:val="header"/>
    <w:basedOn w:val="Normal"/>
    <w:link w:val="HeaderChar"/>
    <w:uiPriority w:val="99"/>
    <w:unhideWhenUsed/>
    <w:rsid w:val="007A0A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AF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A0A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AF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677B"/>
    <w:pPr>
      <w:ind w:left="720"/>
      <w:contextualSpacing/>
    </w:pPr>
  </w:style>
  <w:style w:type="table" w:styleId="TableGrid">
    <w:name w:val="Table Grid"/>
    <w:basedOn w:val="TableNormal"/>
    <w:uiPriority w:val="59"/>
    <w:rsid w:val="00E82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os\Desktop\SKA%20kit\Logos%20&amp;%20Templates\Templates\SKA%20Word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C3562-BC6D-4E64-8558-DE89783F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 Word English</Template>
  <TotalTime>29</TotalTime>
  <Pages>4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Chaos</dc:creator>
  <cp:lastModifiedBy>Marthane Swart</cp:lastModifiedBy>
  <cp:revision>28</cp:revision>
  <dcterms:created xsi:type="dcterms:W3CDTF">2021-08-25T12:27:00Z</dcterms:created>
  <dcterms:modified xsi:type="dcterms:W3CDTF">2022-04-04T06:45:00Z</dcterms:modified>
</cp:coreProperties>
</file>